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34B04D">
      <w:pPr>
        <w:pStyle w:val="2"/>
        <w:rPr>
          <w:rFonts w:hint="default" w:ascii="方正黑体_GBK" w:hAnsi="方正黑体_GBK" w:eastAsia="方正黑体_GBK" w:cs="方正黑体_GBK"/>
          <w:b/>
          <w:bCs w:val="0"/>
          <w:sz w:val="36"/>
          <w:szCs w:val="36"/>
          <w:lang w:val="en-US" w:eastAsia="zh-CN"/>
        </w:rPr>
      </w:pPr>
      <w:r>
        <w:rPr>
          <w:rFonts w:hint="eastAsia" w:ascii="方正黑体_GBK" w:hAnsi="方正黑体_GBK" w:eastAsia="方正黑体_GBK" w:cs="方正黑体_GBK"/>
          <w:b/>
          <w:bCs w:val="0"/>
          <w:sz w:val="36"/>
          <w:szCs w:val="36"/>
          <w:lang w:val="en-US" w:eastAsia="zh-CN"/>
        </w:rPr>
        <w:t>附件</w:t>
      </w:r>
      <w:r>
        <w:rPr>
          <w:rFonts w:hint="default" w:ascii="Times New Roman" w:hAnsi="Times New Roman" w:eastAsia="方正黑体_GBK" w:cs="Times New Roman"/>
          <w:b/>
          <w:bCs w:val="0"/>
          <w:sz w:val="36"/>
          <w:szCs w:val="36"/>
          <w:lang w:val="en-US" w:eastAsia="zh-CN"/>
        </w:rPr>
        <w:t>1</w:t>
      </w:r>
    </w:p>
    <w:p w14:paraId="346C481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12" w:beforeLines="50" w:after="212" w:afterLines="50" w:line="780" w:lineRule="exact"/>
        <w:jc w:val="center"/>
        <w:textAlignment w:val="auto"/>
        <w:rPr>
          <w:rFonts w:hint="eastAsia" w:eastAsia="方正小标宋_GBK"/>
          <w:b/>
          <w:bCs w:val="0"/>
          <w:color w:val="auto"/>
          <w:sz w:val="48"/>
          <w:szCs w:val="48"/>
          <w:u w:val="none"/>
          <w:lang w:val="en-US" w:eastAsia="zh-CN"/>
        </w:rPr>
      </w:pPr>
      <w:r>
        <w:rPr>
          <w:rFonts w:hint="eastAsia" w:eastAsia="方正小标宋_GBK"/>
          <w:b/>
          <w:bCs w:val="0"/>
          <w:color w:val="auto"/>
          <w:sz w:val="48"/>
          <w:szCs w:val="48"/>
          <w:u w:val="none"/>
          <w:lang w:val="en-US" w:eastAsia="zh-CN"/>
        </w:rPr>
        <w:t>成都高新区所属事业单位2025年上半年公开考试招聘30名教师   岗位及条件要求一览表</w:t>
      </w:r>
    </w:p>
    <w:tbl>
      <w:tblPr>
        <w:tblStyle w:val="13"/>
        <w:tblW w:w="144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695"/>
        <w:gridCol w:w="527"/>
        <w:gridCol w:w="527"/>
        <w:gridCol w:w="2598"/>
        <w:gridCol w:w="577"/>
        <w:gridCol w:w="900"/>
        <w:gridCol w:w="883"/>
        <w:gridCol w:w="1121"/>
        <w:gridCol w:w="4890"/>
        <w:gridCol w:w="677"/>
      </w:tblGrid>
      <w:tr w14:paraId="3812E8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" w:hRule="atLeast"/>
          <w:jc w:val="center"/>
        </w:trPr>
        <w:tc>
          <w:tcPr>
            <w:tcW w:w="1035" w:type="dxa"/>
            <w:vMerge w:val="restart"/>
            <w:tcBorders>
              <w:right w:val="single" w:color="000000" w:sz="4" w:space="0"/>
            </w:tcBorders>
            <w:shd w:val="clear" w:color="auto" w:fill="auto"/>
            <w:vAlign w:val="center"/>
          </w:tcPr>
          <w:p w14:paraId="2FB1BCF9"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岗位</w:t>
            </w:r>
          </w:p>
          <w:p w14:paraId="12EFF873"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方正黑体_GBK" w:hAnsi="方正黑体_GBK" w:eastAsia="方正黑体_GBK" w:cs="方正黑体_GBK"/>
                <w:b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代码</w:t>
            </w:r>
          </w:p>
        </w:tc>
        <w:tc>
          <w:tcPr>
            <w:tcW w:w="695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DBADF"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ascii="方正黑体_GBK" w:hAnsi="方正黑体_GBK" w:eastAsia="方正黑体_GBK" w:cs="方正黑体_GBK"/>
                <w:b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527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B33A1"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方正黑体_GBK" w:hAnsi="方正黑体_GBK" w:eastAsia="方正黑体_GBK" w:cs="方正黑体_GBK"/>
                <w:b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岗位类别</w:t>
            </w:r>
          </w:p>
        </w:tc>
        <w:tc>
          <w:tcPr>
            <w:tcW w:w="527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A186F"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3175" w:type="dxa"/>
            <w:gridSpan w:val="2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F2608"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招聘单位及人数</w:t>
            </w:r>
          </w:p>
        </w:tc>
        <w:tc>
          <w:tcPr>
            <w:tcW w:w="7794" w:type="dxa"/>
            <w:gridSpan w:val="4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57588"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应聘资格条件</w:t>
            </w:r>
          </w:p>
        </w:tc>
        <w:tc>
          <w:tcPr>
            <w:tcW w:w="677" w:type="dxa"/>
            <w:vMerge w:val="restart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44FBCCE5"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面试人数与招聘人数比例</w:t>
            </w:r>
          </w:p>
        </w:tc>
      </w:tr>
      <w:tr w14:paraId="2894E1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035" w:type="dxa"/>
            <w:vMerge w:val="continue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FC2C1">
            <w:pPr>
              <w:spacing w:line="340" w:lineRule="exact"/>
              <w:jc w:val="center"/>
              <w:rPr>
                <w:rFonts w:hint="eastAsia" w:ascii="方正黑体_GBK" w:hAnsi="方正黑体_GBK" w:eastAsia="方正黑体_GBK" w:cs="方正黑体_GBK"/>
                <w:b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AE2FD">
            <w:pPr>
              <w:spacing w:line="340" w:lineRule="exact"/>
              <w:jc w:val="center"/>
              <w:rPr>
                <w:rFonts w:hint="eastAsia" w:ascii="方正黑体_GBK" w:hAnsi="方正黑体_GBK" w:eastAsia="方正黑体_GBK" w:cs="方正黑体_GBK"/>
                <w:b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7D5EA">
            <w:pPr>
              <w:spacing w:line="340" w:lineRule="exact"/>
              <w:jc w:val="center"/>
              <w:rPr>
                <w:rFonts w:hint="eastAsia" w:ascii="方正黑体_GBK" w:hAnsi="方正黑体_GBK" w:eastAsia="方正黑体_GBK" w:cs="方正黑体_GBK"/>
                <w:b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DA3C7">
            <w:pPr>
              <w:spacing w:line="340" w:lineRule="exact"/>
              <w:jc w:val="center"/>
              <w:rPr>
                <w:rFonts w:hint="eastAsia" w:ascii="方正黑体_GBK" w:hAnsi="方正黑体_GBK" w:eastAsia="方正黑体_GBK" w:cs="方正黑体_GBK"/>
                <w:b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17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3A617">
            <w:pPr>
              <w:spacing w:line="340" w:lineRule="exact"/>
              <w:jc w:val="center"/>
              <w:rPr>
                <w:rFonts w:hint="eastAsia" w:ascii="方正黑体_GBK" w:hAnsi="方正黑体_GBK" w:eastAsia="方正黑体_GBK" w:cs="方正黑体_GBK"/>
                <w:b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70E23"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教师资格证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B843B"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普通话等级证书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AB5C3"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学历学位</w:t>
            </w:r>
          </w:p>
        </w:tc>
        <w:tc>
          <w:tcPr>
            <w:tcW w:w="4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CBFC2"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其它</w:t>
            </w:r>
          </w:p>
        </w:tc>
        <w:tc>
          <w:tcPr>
            <w:tcW w:w="6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19CE602C">
            <w:pPr>
              <w:spacing w:line="340" w:lineRule="exact"/>
              <w:jc w:val="center"/>
              <w:rPr>
                <w:rFonts w:hint="eastAsia" w:ascii="方正黑体_GBK" w:hAnsi="方正黑体_GBK" w:eastAsia="方正黑体_GBK" w:cs="方正黑体_GBK"/>
                <w:b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293E9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" w:hRule="atLeast"/>
          <w:jc w:val="center"/>
        </w:trPr>
        <w:tc>
          <w:tcPr>
            <w:tcW w:w="1035" w:type="dxa"/>
            <w:vMerge w:val="restart"/>
            <w:tcBorders>
              <w:top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3C80F"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b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203020</w:t>
            </w:r>
            <w:r>
              <w:rPr>
                <w:rFonts w:hint="default" w:ascii="Times New Roman" w:hAnsi="Times New Roman" w:eastAsia="方正仿宋_GBK" w:cs="Times New Roman"/>
                <w:b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</w:t>
            </w:r>
          </w:p>
        </w:tc>
        <w:tc>
          <w:tcPr>
            <w:tcW w:w="6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05141E"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小学语文</w:t>
            </w:r>
          </w:p>
        </w:tc>
        <w:tc>
          <w:tcPr>
            <w:tcW w:w="52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46E38"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/>
                <w:b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5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F967A"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cs="Times New Roman"/>
                <w:b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eastAsia" w:cs="Times New Roman"/>
                <w:b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2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8431615"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Style w:val="27"/>
                <w:rFonts w:hint="default" w:ascii="Times New Roman" w:hAnsi="Times New Roman" w:eastAsia="方正仿宋_GBK" w:cs="Times New Roman"/>
                <w:b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bidi="ar"/>
              </w:rPr>
            </w:pPr>
            <w:r>
              <w:rPr>
                <w:rStyle w:val="27"/>
                <w:rFonts w:hint="default" w:ascii="Times New Roman" w:hAnsi="Times New Roman" w:eastAsia="方正仿宋_GBK" w:cs="Times New Roman"/>
                <w:b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成都师范银都小学</w:t>
            </w:r>
          </w:p>
        </w:tc>
        <w:tc>
          <w:tcPr>
            <w:tcW w:w="5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E4E8D"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Style w:val="27"/>
                <w:rFonts w:hint="default" w:ascii="Times New Roman" w:hAnsi="Times New Roman" w:eastAsia="方正仿宋_GBK" w:cs="Times New Roman"/>
                <w:b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bidi="ar"/>
              </w:rPr>
            </w:pPr>
            <w:r>
              <w:rPr>
                <w:rStyle w:val="27"/>
                <w:rFonts w:hint="default" w:ascii="Times New Roman" w:hAnsi="Times New Roman" w:eastAsia="方正仿宋_GBK" w:cs="Times New Roman"/>
                <w:b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Style w:val="27"/>
                <w:rFonts w:hint="default" w:ascii="Times New Roman" w:hAnsi="Times New Roman" w:eastAsia="方正仿宋_GBK" w:cs="Times New Roman"/>
                <w:b/>
                <w:color w:val="000000"/>
                <w:sz w:val="21"/>
                <w:szCs w:val="21"/>
                <w:lang w:val="en-US" w:eastAsia="zh-CN" w:bidi="ar"/>
              </w:rPr>
              <w:t>人</w:t>
            </w:r>
          </w:p>
        </w:tc>
        <w:tc>
          <w:tcPr>
            <w:tcW w:w="9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2B1DD"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具有小学及以上语文教师资格证</w:t>
            </w:r>
          </w:p>
        </w:tc>
        <w:tc>
          <w:tcPr>
            <w:tcW w:w="8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C7905"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普通话二级甲等及以上证书</w:t>
            </w:r>
          </w:p>
        </w:tc>
        <w:tc>
          <w:tcPr>
            <w:tcW w:w="11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B5FEF"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普通高等教育大学本科及以上学历，取得学历相应学位</w:t>
            </w:r>
          </w:p>
        </w:tc>
        <w:tc>
          <w:tcPr>
            <w:tcW w:w="48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BB8F7"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</w:t>
            </w:r>
            <w:r>
              <w:rPr>
                <w:rStyle w:val="26"/>
                <w:b/>
                <w:bCs w:val="0"/>
                <w:sz w:val="21"/>
                <w:szCs w:val="21"/>
                <w:lang w:val="en-US" w:eastAsia="zh-CN" w:bidi="ar"/>
              </w:rPr>
              <w:t>具有公民办中小学校语文学科教学工作经历</w:t>
            </w:r>
            <w:r>
              <w:rPr>
                <w:rStyle w:val="27"/>
                <w:rFonts w:eastAsia="宋体"/>
                <w:b/>
                <w:bCs w:val="0"/>
                <w:sz w:val="21"/>
                <w:szCs w:val="21"/>
                <w:lang w:val="en-US" w:eastAsia="zh-CN" w:bidi="ar"/>
              </w:rPr>
              <w:t>3</w:t>
            </w:r>
            <w:r>
              <w:rPr>
                <w:rStyle w:val="26"/>
                <w:b/>
                <w:bCs w:val="0"/>
                <w:sz w:val="21"/>
                <w:szCs w:val="21"/>
                <w:lang w:val="en-US" w:eastAsia="zh-CN" w:bidi="ar"/>
              </w:rPr>
              <w:t>年及以上；</w:t>
            </w:r>
            <w:r>
              <w:rPr>
                <w:rStyle w:val="27"/>
                <w:rFonts w:eastAsia="宋体"/>
                <w:b/>
                <w:bCs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27"/>
                <w:rFonts w:eastAsia="宋体"/>
                <w:b/>
                <w:bCs w:val="0"/>
                <w:sz w:val="21"/>
                <w:szCs w:val="21"/>
                <w:lang w:val="en-US" w:eastAsia="zh-CN" w:bidi="ar"/>
              </w:rPr>
              <w:t>2.1989</w:t>
            </w:r>
            <w:r>
              <w:rPr>
                <w:rStyle w:val="26"/>
                <w:b/>
                <w:bCs w:val="0"/>
                <w:sz w:val="21"/>
                <w:szCs w:val="21"/>
                <w:lang w:val="en-US" w:eastAsia="zh-CN" w:bidi="ar"/>
              </w:rPr>
              <w:t>年</w:t>
            </w:r>
            <w:r>
              <w:rPr>
                <w:rStyle w:val="27"/>
                <w:rFonts w:eastAsia="宋体"/>
                <w:b/>
                <w:bCs w:val="0"/>
                <w:sz w:val="21"/>
                <w:szCs w:val="21"/>
                <w:lang w:val="en-US" w:eastAsia="zh-CN" w:bidi="ar"/>
              </w:rPr>
              <w:t>3</w:t>
            </w:r>
            <w:r>
              <w:rPr>
                <w:rStyle w:val="26"/>
                <w:b/>
                <w:bCs w:val="0"/>
                <w:sz w:val="21"/>
                <w:szCs w:val="21"/>
                <w:lang w:val="en-US" w:eastAsia="zh-CN" w:bidi="ar"/>
              </w:rPr>
              <w:t>月</w:t>
            </w:r>
            <w:r>
              <w:rPr>
                <w:rStyle w:val="27"/>
                <w:rFonts w:eastAsia="宋体"/>
                <w:b/>
                <w:bCs w:val="0"/>
                <w:sz w:val="21"/>
                <w:szCs w:val="21"/>
                <w:lang w:val="en-US" w:eastAsia="zh-CN" w:bidi="ar"/>
              </w:rPr>
              <w:t>24</w:t>
            </w:r>
            <w:r>
              <w:rPr>
                <w:rStyle w:val="26"/>
                <w:b/>
                <w:bCs w:val="0"/>
                <w:sz w:val="21"/>
                <w:szCs w:val="21"/>
                <w:lang w:val="en-US" w:eastAsia="zh-CN" w:bidi="ar"/>
              </w:rPr>
              <w:t>日及以后出生；</w:t>
            </w:r>
            <w:r>
              <w:rPr>
                <w:rStyle w:val="26"/>
                <w:rFonts w:hint="eastAsia"/>
                <w:b/>
                <w:bCs w:val="0"/>
                <w:sz w:val="21"/>
                <w:szCs w:val="21"/>
                <w:lang w:val="en-US" w:eastAsia="zh-CN" w:bidi="ar"/>
              </w:rPr>
              <w:t>硕士及以上学历并取得学历相应学位的人员，年龄条件可放宽</w:t>
            </w:r>
            <w:r>
              <w:rPr>
                <w:rStyle w:val="26"/>
                <w:rFonts w:hint="default" w:ascii="Times New Roman" w:hAnsi="Times New Roman" w:cs="Times New Roman"/>
                <w:b/>
                <w:bCs w:val="0"/>
                <w:sz w:val="21"/>
                <w:szCs w:val="21"/>
                <w:lang w:val="en-US" w:eastAsia="zh-CN" w:bidi="ar"/>
              </w:rPr>
              <w:t>到1984年3月24日及</w:t>
            </w:r>
            <w:r>
              <w:rPr>
                <w:rStyle w:val="26"/>
                <w:rFonts w:hint="eastAsia"/>
                <w:b/>
                <w:bCs w:val="0"/>
                <w:sz w:val="21"/>
                <w:szCs w:val="21"/>
                <w:lang w:val="en-US" w:eastAsia="zh-CN" w:bidi="ar"/>
              </w:rPr>
              <w:t>以后出生；</w:t>
            </w:r>
            <w:r>
              <w:rPr>
                <w:rStyle w:val="27"/>
                <w:rFonts w:eastAsia="宋体"/>
                <w:b/>
                <w:bCs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27"/>
                <w:rFonts w:eastAsia="宋体"/>
                <w:b/>
                <w:bCs w:val="0"/>
                <w:sz w:val="21"/>
                <w:szCs w:val="21"/>
                <w:lang w:val="en-US" w:eastAsia="zh-CN" w:bidi="ar"/>
              </w:rPr>
              <w:t>3.5</w:t>
            </w:r>
            <w:r>
              <w:rPr>
                <w:rStyle w:val="26"/>
                <w:b/>
                <w:bCs w:val="0"/>
                <w:sz w:val="21"/>
                <w:szCs w:val="21"/>
                <w:lang w:val="en-US" w:eastAsia="zh-CN" w:bidi="ar"/>
              </w:rPr>
              <w:t>年内（</w:t>
            </w:r>
            <w:r>
              <w:rPr>
                <w:rStyle w:val="27"/>
                <w:rFonts w:eastAsia="宋体"/>
                <w:b/>
                <w:bCs w:val="0"/>
                <w:sz w:val="21"/>
                <w:szCs w:val="21"/>
                <w:lang w:val="en-US" w:eastAsia="zh-CN" w:bidi="ar"/>
              </w:rPr>
              <w:t>2020</w:t>
            </w:r>
            <w:r>
              <w:rPr>
                <w:rStyle w:val="26"/>
                <w:b/>
                <w:bCs w:val="0"/>
                <w:sz w:val="21"/>
                <w:szCs w:val="21"/>
                <w:lang w:val="en-US" w:eastAsia="zh-CN" w:bidi="ar"/>
              </w:rPr>
              <w:t>年</w:t>
            </w:r>
            <w:r>
              <w:rPr>
                <w:rStyle w:val="27"/>
                <w:rFonts w:eastAsia="宋体"/>
                <w:b/>
                <w:bCs w:val="0"/>
                <w:sz w:val="21"/>
                <w:szCs w:val="21"/>
                <w:lang w:val="en-US" w:eastAsia="zh-CN" w:bidi="ar"/>
              </w:rPr>
              <w:t>3</w:t>
            </w:r>
            <w:r>
              <w:rPr>
                <w:rStyle w:val="26"/>
                <w:b/>
                <w:bCs w:val="0"/>
                <w:sz w:val="21"/>
                <w:szCs w:val="21"/>
                <w:lang w:val="en-US" w:eastAsia="zh-CN" w:bidi="ar"/>
              </w:rPr>
              <w:t>月</w:t>
            </w:r>
            <w:r>
              <w:rPr>
                <w:rStyle w:val="27"/>
                <w:rFonts w:eastAsia="宋体"/>
                <w:b/>
                <w:bCs w:val="0"/>
                <w:sz w:val="21"/>
                <w:szCs w:val="21"/>
                <w:lang w:val="en-US" w:eastAsia="zh-CN" w:bidi="ar"/>
              </w:rPr>
              <w:t>24</w:t>
            </w:r>
            <w:r>
              <w:rPr>
                <w:rStyle w:val="26"/>
                <w:b/>
                <w:bCs w:val="0"/>
                <w:sz w:val="21"/>
                <w:szCs w:val="21"/>
                <w:lang w:val="en-US" w:eastAsia="zh-CN" w:bidi="ar"/>
              </w:rPr>
              <w:t>日</w:t>
            </w:r>
            <w:r>
              <w:rPr>
                <w:rStyle w:val="27"/>
                <w:rFonts w:hint="default" w:ascii="Times New Roman" w:hAnsi="Times New Roman" w:eastAsia="方正仿宋_GBK" w:cs="Times New Roman"/>
                <w:b/>
                <w:color w:val="000000"/>
                <w:sz w:val="21"/>
                <w:szCs w:val="21"/>
                <w:lang w:val="en-US" w:eastAsia="zh-CN" w:bidi="ar"/>
              </w:rPr>
              <w:t>及</w:t>
            </w:r>
            <w:r>
              <w:rPr>
                <w:rStyle w:val="26"/>
                <w:b/>
                <w:bCs w:val="0"/>
                <w:sz w:val="21"/>
                <w:szCs w:val="21"/>
                <w:lang w:val="en-US" w:eastAsia="zh-CN" w:bidi="ar"/>
              </w:rPr>
              <w:t>以后），个人（非团队）获得报考学科区（县）级及以上行政部门或教育行政部门、业务主管部门授予的荣誉称号、赛课一等奖；或曾在公开发行的地市级及以上级别的教育报刊杂志上发表文章（即教育报刊杂志主管部门为地市级及以上党委政府或教育行政部门）。</w:t>
            </w:r>
          </w:p>
        </w:tc>
        <w:tc>
          <w:tcPr>
            <w:tcW w:w="6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 w14:paraId="5EE75D39"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3:1</w:t>
            </w:r>
          </w:p>
        </w:tc>
      </w:tr>
      <w:tr w14:paraId="7CEFF1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" w:hRule="atLeast"/>
          <w:jc w:val="center"/>
        </w:trPr>
        <w:tc>
          <w:tcPr>
            <w:tcW w:w="1035" w:type="dxa"/>
            <w:vMerge w:val="continue"/>
            <w:tcBorders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41252">
            <w:pPr>
              <w:spacing w:line="340" w:lineRule="exact"/>
              <w:jc w:val="center"/>
              <w:rPr>
                <w:rFonts w:hint="default" w:ascii="Times New Roman" w:hAnsi="Times New Roman" w:eastAsia="方正仿宋_GBK" w:cs="Times New Roman"/>
                <w:b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76192">
            <w:pPr>
              <w:spacing w:line="34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D9CB4">
            <w:pPr>
              <w:spacing w:line="340" w:lineRule="exact"/>
              <w:jc w:val="center"/>
              <w:rPr>
                <w:rFonts w:hint="default" w:ascii="Times New Roman" w:hAnsi="Times New Roman" w:eastAsia="宋体" w:cs="Times New Roman"/>
                <w:b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DC13F1">
            <w:pPr>
              <w:spacing w:line="340" w:lineRule="exact"/>
              <w:jc w:val="center"/>
              <w:rPr>
                <w:rFonts w:hint="default" w:ascii="Times New Roman" w:hAnsi="Times New Roman" w:eastAsia="宋体" w:cs="Times New Roman"/>
                <w:b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BB185A8"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Style w:val="27"/>
                <w:rFonts w:hint="default" w:ascii="Times New Roman" w:hAnsi="Times New Roman" w:eastAsia="方正仿宋_GBK" w:cs="Times New Roman"/>
                <w:b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bidi="ar"/>
              </w:rPr>
            </w:pPr>
            <w:r>
              <w:rPr>
                <w:rStyle w:val="27"/>
                <w:rFonts w:hint="default" w:ascii="Times New Roman" w:hAnsi="Times New Roman" w:eastAsia="方正仿宋_GBK" w:cs="Times New Roman"/>
                <w:b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四川省成都市石室天府中学附属小学</w:t>
            </w:r>
          </w:p>
        </w:tc>
        <w:tc>
          <w:tcPr>
            <w:tcW w:w="5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7832E"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Style w:val="27"/>
                <w:rFonts w:hint="default" w:ascii="Times New Roman" w:hAnsi="Times New Roman" w:eastAsia="方正仿宋_GBK" w:cs="Times New Roman"/>
                <w:b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bidi="ar"/>
              </w:rPr>
            </w:pPr>
            <w:r>
              <w:rPr>
                <w:rStyle w:val="27"/>
                <w:rFonts w:hint="default" w:ascii="Times New Roman" w:hAnsi="Times New Roman" w:eastAsia="方正仿宋_GBK" w:cs="Times New Roman"/>
                <w:b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Style w:val="27"/>
                <w:rFonts w:hint="default" w:ascii="Times New Roman" w:hAnsi="Times New Roman" w:eastAsia="方正仿宋_GBK" w:cs="Times New Roman"/>
                <w:b/>
                <w:color w:val="000000"/>
                <w:sz w:val="21"/>
                <w:szCs w:val="21"/>
                <w:lang w:val="en-US" w:eastAsia="zh-CN" w:bidi="ar"/>
              </w:rPr>
              <w:t>人</w:t>
            </w: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6DBD3">
            <w:pPr>
              <w:spacing w:line="34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7EB00">
            <w:pPr>
              <w:spacing w:line="34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BACE5">
            <w:pPr>
              <w:spacing w:line="34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1F0E2">
            <w:pPr>
              <w:spacing w:line="320" w:lineRule="exact"/>
              <w:jc w:val="left"/>
              <w:rPr>
                <w:rFonts w:hint="default" w:ascii="Times New Roman" w:hAnsi="Times New Roman" w:eastAsia="宋体" w:cs="Times New Roman"/>
                <w:b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 w14:paraId="21329CB2">
            <w:pPr>
              <w:spacing w:line="340" w:lineRule="exact"/>
              <w:jc w:val="center"/>
              <w:rPr>
                <w:rFonts w:hint="default" w:ascii="Times New Roman" w:hAnsi="Times New Roman" w:eastAsia="宋体" w:cs="Times New Roman"/>
                <w:b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77F35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" w:hRule="atLeast"/>
          <w:jc w:val="center"/>
        </w:trPr>
        <w:tc>
          <w:tcPr>
            <w:tcW w:w="1035" w:type="dxa"/>
            <w:vMerge w:val="continue"/>
            <w:tcBorders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E84251">
            <w:pPr>
              <w:spacing w:line="340" w:lineRule="exact"/>
              <w:jc w:val="center"/>
              <w:rPr>
                <w:rFonts w:hint="default" w:ascii="Times New Roman" w:hAnsi="Times New Roman" w:eastAsia="方正仿宋_GBK" w:cs="Times New Roman"/>
                <w:b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69609">
            <w:pPr>
              <w:spacing w:line="34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55EE60">
            <w:pPr>
              <w:spacing w:line="340" w:lineRule="exact"/>
              <w:jc w:val="center"/>
              <w:rPr>
                <w:rFonts w:hint="default" w:ascii="Times New Roman" w:hAnsi="Times New Roman" w:eastAsia="宋体" w:cs="Times New Roman"/>
                <w:b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C2D2C0">
            <w:pPr>
              <w:spacing w:line="340" w:lineRule="exact"/>
              <w:jc w:val="center"/>
              <w:rPr>
                <w:rFonts w:hint="default" w:ascii="Times New Roman" w:hAnsi="Times New Roman" w:eastAsia="宋体" w:cs="Times New Roman"/>
                <w:b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602DED9"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Style w:val="27"/>
                <w:rFonts w:hint="default" w:ascii="Times New Roman" w:hAnsi="Times New Roman" w:eastAsia="方正仿宋_GBK" w:cs="Times New Roman"/>
                <w:b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bidi="ar"/>
              </w:rPr>
            </w:pPr>
            <w:r>
              <w:rPr>
                <w:rStyle w:val="27"/>
                <w:rFonts w:hint="default" w:ascii="Times New Roman" w:hAnsi="Times New Roman" w:eastAsia="方正仿宋_GBK" w:cs="Times New Roman"/>
                <w:b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成都七中初中附属小学</w:t>
            </w:r>
          </w:p>
        </w:tc>
        <w:tc>
          <w:tcPr>
            <w:tcW w:w="5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B576E"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Style w:val="27"/>
                <w:rFonts w:hint="default" w:ascii="Times New Roman" w:hAnsi="Times New Roman" w:eastAsia="方正仿宋_GBK" w:cs="Times New Roman"/>
                <w:b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bidi="ar"/>
              </w:rPr>
            </w:pPr>
            <w:r>
              <w:rPr>
                <w:rStyle w:val="27"/>
                <w:rFonts w:hint="default" w:ascii="Times New Roman" w:hAnsi="Times New Roman" w:eastAsia="方正仿宋_GBK" w:cs="Times New Roman"/>
                <w:b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Style w:val="27"/>
                <w:rFonts w:hint="default" w:ascii="Times New Roman" w:hAnsi="Times New Roman" w:eastAsia="方正仿宋_GBK" w:cs="Times New Roman"/>
                <w:b/>
                <w:color w:val="000000"/>
                <w:sz w:val="21"/>
                <w:szCs w:val="21"/>
                <w:lang w:val="en-US" w:eastAsia="zh-CN" w:bidi="ar"/>
              </w:rPr>
              <w:t>人</w:t>
            </w: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FE3A2">
            <w:pPr>
              <w:spacing w:line="34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5FEFC">
            <w:pPr>
              <w:spacing w:line="34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30901">
            <w:pPr>
              <w:spacing w:line="34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BA4EB">
            <w:pPr>
              <w:spacing w:line="320" w:lineRule="exact"/>
              <w:jc w:val="left"/>
              <w:rPr>
                <w:rFonts w:hint="default" w:ascii="Times New Roman" w:hAnsi="Times New Roman" w:eastAsia="宋体" w:cs="Times New Roman"/>
                <w:b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 w14:paraId="18B61D19">
            <w:pPr>
              <w:spacing w:line="340" w:lineRule="exact"/>
              <w:jc w:val="center"/>
              <w:rPr>
                <w:rFonts w:hint="default" w:ascii="Times New Roman" w:hAnsi="Times New Roman" w:eastAsia="宋体" w:cs="Times New Roman"/>
                <w:b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6462C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" w:hRule="atLeast"/>
          <w:jc w:val="center"/>
        </w:trPr>
        <w:tc>
          <w:tcPr>
            <w:tcW w:w="1035" w:type="dxa"/>
            <w:vMerge w:val="continue"/>
            <w:tcBorders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4D32D">
            <w:pPr>
              <w:spacing w:line="340" w:lineRule="exact"/>
              <w:jc w:val="center"/>
              <w:rPr>
                <w:rFonts w:hint="default" w:ascii="Times New Roman" w:hAnsi="Times New Roman" w:eastAsia="方正仿宋_GBK" w:cs="Times New Roman"/>
                <w:b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8CA63E">
            <w:pPr>
              <w:spacing w:line="34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F66658">
            <w:pPr>
              <w:spacing w:line="340" w:lineRule="exact"/>
              <w:jc w:val="center"/>
              <w:rPr>
                <w:rFonts w:hint="default" w:ascii="Times New Roman" w:hAnsi="Times New Roman" w:eastAsia="宋体" w:cs="Times New Roman"/>
                <w:b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DC4B7F">
            <w:pPr>
              <w:spacing w:line="340" w:lineRule="exact"/>
              <w:jc w:val="center"/>
              <w:rPr>
                <w:rFonts w:hint="default" w:ascii="Times New Roman" w:hAnsi="Times New Roman" w:eastAsia="宋体" w:cs="Times New Roman"/>
                <w:b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6B2AC9A"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Style w:val="27"/>
                <w:rFonts w:hint="default" w:ascii="Times New Roman" w:hAnsi="Times New Roman" w:eastAsia="方正仿宋_GBK" w:cs="Times New Roman"/>
                <w:b/>
                <w:bCs w:val="0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bidi="ar"/>
              </w:rPr>
            </w:pPr>
            <w:r>
              <w:rPr>
                <w:rStyle w:val="27"/>
                <w:rFonts w:hint="default" w:ascii="Times New Roman" w:hAnsi="Times New Roman" w:eastAsia="方正仿宋_GBK" w:cs="Times New Roman"/>
                <w:b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成都高新区锦晖小学</w:t>
            </w:r>
            <w:r>
              <w:rPr>
                <w:rStyle w:val="27"/>
                <w:rFonts w:hint="eastAsia" w:eastAsia="方正仿宋_GBK" w:cs="Times New Roman"/>
                <w:b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金融城分校</w:t>
            </w:r>
          </w:p>
        </w:tc>
        <w:tc>
          <w:tcPr>
            <w:tcW w:w="5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CCA73"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Style w:val="27"/>
                <w:rFonts w:hint="default" w:ascii="Times New Roman" w:hAnsi="Times New Roman" w:eastAsia="方正仿宋_GBK" w:cs="Times New Roman"/>
                <w:b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bidi="ar"/>
              </w:rPr>
            </w:pPr>
            <w:r>
              <w:rPr>
                <w:rStyle w:val="27"/>
                <w:rFonts w:hint="default" w:ascii="Times New Roman" w:hAnsi="Times New Roman" w:eastAsia="方正仿宋_GBK" w:cs="Times New Roman"/>
                <w:b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Style w:val="27"/>
                <w:rFonts w:hint="default" w:ascii="Times New Roman" w:hAnsi="Times New Roman" w:eastAsia="方正仿宋_GBK" w:cs="Times New Roman"/>
                <w:b/>
                <w:color w:val="000000"/>
                <w:sz w:val="21"/>
                <w:szCs w:val="21"/>
                <w:lang w:val="en-US" w:eastAsia="zh-CN" w:bidi="ar"/>
              </w:rPr>
              <w:t>人</w:t>
            </w: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E6A26">
            <w:pPr>
              <w:spacing w:line="34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D8D0C">
            <w:pPr>
              <w:spacing w:line="34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00D69">
            <w:pPr>
              <w:spacing w:line="34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5F16B">
            <w:pPr>
              <w:spacing w:line="320" w:lineRule="exact"/>
              <w:jc w:val="left"/>
              <w:rPr>
                <w:rFonts w:hint="default" w:ascii="Times New Roman" w:hAnsi="Times New Roman" w:eastAsia="宋体" w:cs="Times New Roman"/>
                <w:b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 w14:paraId="0EC8EF11">
            <w:pPr>
              <w:spacing w:line="340" w:lineRule="exact"/>
              <w:jc w:val="center"/>
              <w:rPr>
                <w:rFonts w:hint="default" w:ascii="Times New Roman" w:hAnsi="Times New Roman" w:eastAsia="宋体" w:cs="Times New Roman"/>
                <w:b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380C3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" w:hRule="atLeast"/>
          <w:jc w:val="center"/>
        </w:trPr>
        <w:tc>
          <w:tcPr>
            <w:tcW w:w="1035" w:type="dxa"/>
            <w:vMerge w:val="continue"/>
            <w:tcBorders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9E970E">
            <w:pPr>
              <w:spacing w:line="340" w:lineRule="exact"/>
              <w:jc w:val="center"/>
              <w:rPr>
                <w:rFonts w:hint="default" w:ascii="Times New Roman" w:hAnsi="Times New Roman" w:eastAsia="方正仿宋_GBK" w:cs="Times New Roman"/>
                <w:b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9B2B1">
            <w:pPr>
              <w:spacing w:line="34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63D4F">
            <w:pPr>
              <w:spacing w:line="340" w:lineRule="exact"/>
              <w:jc w:val="center"/>
              <w:rPr>
                <w:rFonts w:hint="default" w:ascii="Times New Roman" w:hAnsi="Times New Roman" w:eastAsia="宋体" w:cs="Times New Roman"/>
                <w:b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B6FBB7">
            <w:pPr>
              <w:spacing w:line="340" w:lineRule="exact"/>
              <w:jc w:val="center"/>
              <w:rPr>
                <w:rFonts w:hint="default" w:ascii="Times New Roman" w:hAnsi="Times New Roman" w:eastAsia="宋体" w:cs="Times New Roman"/>
                <w:b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B0A9C32"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Style w:val="27"/>
                <w:rFonts w:hint="default" w:ascii="Times New Roman" w:hAnsi="Times New Roman" w:eastAsia="方正仿宋_GBK" w:cs="Times New Roman"/>
                <w:b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bidi="ar"/>
              </w:rPr>
            </w:pPr>
            <w:r>
              <w:rPr>
                <w:rStyle w:val="27"/>
                <w:rFonts w:hint="default" w:ascii="Times New Roman" w:hAnsi="Times New Roman" w:eastAsia="方正仿宋_GBK" w:cs="Times New Roman"/>
                <w:b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成都墨池书院小学</w:t>
            </w:r>
          </w:p>
        </w:tc>
        <w:tc>
          <w:tcPr>
            <w:tcW w:w="5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442BD"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Style w:val="27"/>
                <w:rFonts w:hint="default" w:ascii="Times New Roman" w:hAnsi="Times New Roman" w:eastAsia="方正仿宋_GBK" w:cs="Times New Roman"/>
                <w:b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bidi="ar"/>
              </w:rPr>
            </w:pPr>
            <w:r>
              <w:rPr>
                <w:rStyle w:val="27"/>
                <w:rFonts w:hint="default" w:ascii="Times New Roman" w:hAnsi="Times New Roman" w:eastAsia="方正仿宋_GBK" w:cs="Times New Roman"/>
                <w:b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Style w:val="27"/>
                <w:rFonts w:hint="default" w:ascii="Times New Roman" w:hAnsi="Times New Roman" w:eastAsia="方正仿宋_GBK" w:cs="Times New Roman"/>
                <w:b/>
                <w:color w:val="000000"/>
                <w:sz w:val="21"/>
                <w:szCs w:val="21"/>
                <w:lang w:val="en-US" w:eastAsia="zh-CN" w:bidi="ar"/>
              </w:rPr>
              <w:t>人</w:t>
            </w: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D0BAF">
            <w:pPr>
              <w:spacing w:line="34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FB796">
            <w:pPr>
              <w:spacing w:line="34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11B65">
            <w:pPr>
              <w:spacing w:line="34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46687">
            <w:pPr>
              <w:spacing w:line="320" w:lineRule="exact"/>
              <w:jc w:val="left"/>
              <w:rPr>
                <w:rFonts w:hint="default" w:ascii="Times New Roman" w:hAnsi="Times New Roman" w:eastAsia="宋体" w:cs="Times New Roman"/>
                <w:b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 w14:paraId="7E497A58">
            <w:pPr>
              <w:spacing w:line="340" w:lineRule="exact"/>
              <w:jc w:val="center"/>
              <w:rPr>
                <w:rFonts w:hint="default" w:ascii="Times New Roman" w:hAnsi="Times New Roman" w:eastAsia="宋体" w:cs="Times New Roman"/>
                <w:b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572B6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" w:hRule="atLeast"/>
          <w:jc w:val="center"/>
        </w:trPr>
        <w:tc>
          <w:tcPr>
            <w:tcW w:w="1035" w:type="dxa"/>
            <w:vMerge w:val="continue"/>
            <w:tcBorders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B81A5">
            <w:pPr>
              <w:spacing w:line="340" w:lineRule="exact"/>
              <w:jc w:val="center"/>
              <w:rPr>
                <w:rFonts w:hint="default" w:ascii="Times New Roman" w:hAnsi="Times New Roman" w:eastAsia="方正仿宋_GBK" w:cs="Times New Roman"/>
                <w:b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A6FD5">
            <w:pPr>
              <w:spacing w:line="34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CD7A34">
            <w:pPr>
              <w:spacing w:line="340" w:lineRule="exact"/>
              <w:jc w:val="center"/>
              <w:rPr>
                <w:rFonts w:hint="default" w:ascii="Times New Roman" w:hAnsi="Times New Roman" w:eastAsia="宋体" w:cs="Times New Roman"/>
                <w:b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EB9CD5">
            <w:pPr>
              <w:spacing w:line="340" w:lineRule="exact"/>
              <w:jc w:val="center"/>
              <w:rPr>
                <w:rFonts w:hint="default" w:ascii="Times New Roman" w:hAnsi="Times New Roman" w:eastAsia="宋体" w:cs="Times New Roman"/>
                <w:b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AE64C57"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Style w:val="27"/>
                <w:rFonts w:hint="default" w:ascii="Times New Roman" w:hAnsi="Times New Roman" w:eastAsia="方正仿宋_GBK" w:cs="Times New Roman"/>
                <w:b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bidi="ar"/>
              </w:rPr>
            </w:pPr>
            <w:r>
              <w:rPr>
                <w:rStyle w:val="27"/>
                <w:rFonts w:hint="default" w:ascii="Times New Roman" w:hAnsi="Times New Roman" w:eastAsia="方正仿宋_GBK" w:cs="Times New Roman"/>
                <w:b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成都霍森斯小学</w:t>
            </w:r>
          </w:p>
        </w:tc>
        <w:tc>
          <w:tcPr>
            <w:tcW w:w="5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9E1FE"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Style w:val="27"/>
                <w:rFonts w:hint="default" w:ascii="Times New Roman" w:hAnsi="Times New Roman" w:eastAsia="方正仿宋_GBK" w:cs="Times New Roman"/>
                <w:b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bidi="ar"/>
              </w:rPr>
            </w:pPr>
            <w:r>
              <w:rPr>
                <w:rStyle w:val="27"/>
                <w:rFonts w:hint="default" w:ascii="Times New Roman" w:hAnsi="Times New Roman" w:eastAsia="方正仿宋_GBK" w:cs="Times New Roman"/>
                <w:b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Style w:val="27"/>
                <w:rFonts w:hint="default" w:ascii="Times New Roman" w:hAnsi="Times New Roman" w:eastAsia="方正仿宋_GBK" w:cs="Times New Roman"/>
                <w:b/>
                <w:color w:val="000000"/>
                <w:sz w:val="21"/>
                <w:szCs w:val="21"/>
                <w:lang w:val="en-US" w:eastAsia="zh-CN" w:bidi="ar"/>
              </w:rPr>
              <w:t>人</w:t>
            </w: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F359A">
            <w:pPr>
              <w:spacing w:line="34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F7A18">
            <w:pPr>
              <w:spacing w:line="34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06A9C">
            <w:pPr>
              <w:spacing w:line="34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553C9">
            <w:pPr>
              <w:spacing w:line="320" w:lineRule="exact"/>
              <w:jc w:val="left"/>
              <w:rPr>
                <w:rFonts w:hint="default" w:ascii="Times New Roman" w:hAnsi="Times New Roman" w:eastAsia="宋体" w:cs="Times New Roman"/>
                <w:b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 w14:paraId="12FEB2D1">
            <w:pPr>
              <w:spacing w:line="340" w:lineRule="exact"/>
              <w:jc w:val="center"/>
              <w:rPr>
                <w:rFonts w:hint="default" w:ascii="Times New Roman" w:hAnsi="Times New Roman" w:eastAsia="宋体" w:cs="Times New Roman"/>
                <w:b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C7730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35" w:type="dxa"/>
            <w:vMerge w:val="continue"/>
            <w:tcBorders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D2365">
            <w:pPr>
              <w:spacing w:line="340" w:lineRule="exact"/>
              <w:jc w:val="center"/>
              <w:rPr>
                <w:rFonts w:hint="default" w:ascii="Times New Roman" w:hAnsi="Times New Roman" w:eastAsia="方正仿宋_GBK" w:cs="Times New Roman"/>
                <w:b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81F1B0">
            <w:pPr>
              <w:spacing w:line="34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2E740E">
            <w:pPr>
              <w:spacing w:line="340" w:lineRule="exact"/>
              <w:jc w:val="center"/>
              <w:rPr>
                <w:rFonts w:hint="default" w:ascii="Times New Roman" w:hAnsi="Times New Roman" w:eastAsia="宋体" w:cs="Times New Roman"/>
                <w:b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C9F45">
            <w:pPr>
              <w:spacing w:line="340" w:lineRule="exact"/>
              <w:jc w:val="center"/>
              <w:rPr>
                <w:rFonts w:hint="default" w:ascii="Times New Roman" w:hAnsi="Times New Roman" w:eastAsia="宋体" w:cs="Times New Roman"/>
                <w:b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B3BABAE"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Style w:val="27"/>
                <w:rFonts w:hint="default" w:ascii="Times New Roman" w:hAnsi="Times New Roman" w:eastAsia="方正仿宋_GBK" w:cs="Times New Roman"/>
                <w:b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bidi="ar"/>
              </w:rPr>
            </w:pPr>
            <w:r>
              <w:rPr>
                <w:rStyle w:val="27"/>
                <w:rFonts w:hint="default" w:ascii="Times New Roman" w:hAnsi="Times New Roman" w:eastAsia="方正仿宋_GBK" w:cs="Times New Roman"/>
                <w:b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成都高新区公园小学</w:t>
            </w:r>
          </w:p>
        </w:tc>
        <w:tc>
          <w:tcPr>
            <w:tcW w:w="5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02B31"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Style w:val="27"/>
                <w:rFonts w:hint="default" w:ascii="Times New Roman" w:hAnsi="Times New Roman" w:eastAsia="方正仿宋_GBK" w:cs="Times New Roman"/>
                <w:b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bidi="ar"/>
              </w:rPr>
            </w:pPr>
            <w:r>
              <w:rPr>
                <w:rStyle w:val="27"/>
                <w:rFonts w:hint="default" w:ascii="Times New Roman" w:hAnsi="Times New Roman" w:eastAsia="方正仿宋_GBK" w:cs="Times New Roman"/>
                <w:b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Style w:val="27"/>
                <w:rFonts w:hint="default" w:ascii="Times New Roman" w:hAnsi="Times New Roman" w:eastAsia="方正仿宋_GBK" w:cs="Times New Roman"/>
                <w:b/>
                <w:color w:val="000000"/>
                <w:sz w:val="21"/>
                <w:szCs w:val="21"/>
                <w:lang w:val="en-US" w:eastAsia="zh-CN" w:bidi="ar"/>
              </w:rPr>
              <w:t>人</w:t>
            </w: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36C00">
            <w:pPr>
              <w:spacing w:line="34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0D87D">
            <w:pPr>
              <w:spacing w:line="34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EFEE4">
            <w:pPr>
              <w:spacing w:line="34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2E72C">
            <w:pPr>
              <w:spacing w:line="320" w:lineRule="exact"/>
              <w:jc w:val="left"/>
              <w:rPr>
                <w:rFonts w:hint="default" w:ascii="Times New Roman" w:hAnsi="Times New Roman" w:eastAsia="宋体" w:cs="Times New Roman"/>
                <w:b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 w14:paraId="2821F664">
            <w:pPr>
              <w:spacing w:line="340" w:lineRule="exact"/>
              <w:jc w:val="center"/>
              <w:rPr>
                <w:rFonts w:hint="default" w:ascii="Times New Roman" w:hAnsi="Times New Roman" w:eastAsia="宋体" w:cs="Times New Roman"/>
                <w:b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24FA4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" w:hRule="atLeast"/>
          <w:jc w:val="center"/>
        </w:trPr>
        <w:tc>
          <w:tcPr>
            <w:tcW w:w="1035" w:type="dxa"/>
            <w:vMerge w:val="continue"/>
            <w:tcBorders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60AC8">
            <w:pPr>
              <w:spacing w:line="340" w:lineRule="exact"/>
              <w:jc w:val="center"/>
              <w:rPr>
                <w:rFonts w:hint="default" w:ascii="Times New Roman" w:hAnsi="Times New Roman" w:eastAsia="方正仿宋_GBK" w:cs="Times New Roman"/>
                <w:b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B7821">
            <w:pPr>
              <w:spacing w:line="34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EBF2C0">
            <w:pPr>
              <w:spacing w:line="340" w:lineRule="exact"/>
              <w:jc w:val="center"/>
              <w:rPr>
                <w:rFonts w:hint="default" w:ascii="Times New Roman" w:hAnsi="Times New Roman" w:eastAsia="宋体" w:cs="Times New Roman"/>
                <w:b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55571">
            <w:pPr>
              <w:spacing w:line="340" w:lineRule="exact"/>
              <w:jc w:val="center"/>
              <w:rPr>
                <w:rFonts w:hint="default" w:ascii="Times New Roman" w:hAnsi="Times New Roman" w:eastAsia="宋体" w:cs="Times New Roman"/>
                <w:b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EF9CDD4"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Style w:val="27"/>
                <w:rFonts w:hint="default" w:ascii="Times New Roman" w:hAnsi="Times New Roman" w:eastAsia="方正仿宋_GBK" w:cs="Times New Roman"/>
                <w:b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bidi="ar"/>
              </w:rPr>
            </w:pPr>
            <w:r>
              <w:rPr>
                <w:rStyle w:val="27"/>
                <w:rFonts w:hint="default" w:ascii="Times New Roman" w:hAnsi="Times New Roman" w:eastAsia="方正仿宋_GBK" w:cs="Times New Roman"/>
                <w:b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成都高新区益州小学</w:t>
            </w:r>
          </w:p>
        </w:tc>
        <w:tc>
          <w:tcPr>
            <w:tcW w:w="5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FA4E2"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Style w:val="27"/>
                <w:rFonts w:hint="default" w:ascii="Times New Roman" w:hAnsi="Times New Roman" w:eastAsia="方正仿宋_GBK" w:cs="Times New Roman"/>
                <w:b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bidi="ar"/>
              </w:rPr>
            </w:pPr>
            <w:r>
              <w:rPr>
                <w:rStyle w:val="27"/>
                <w:rFonts w:hint="default" w:ascii="Times New Roman" w:hAnsi="Times New Roman" w:eastAsia="方正仿宋_GBK" w:cs="Times New Roman"/>
                <w:b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Style w:val="27"/>
                <w:rFonts w:hint="default" w:ascii="Times New Roman" w:hAnsi="Times New Roman" w:eastAsia="方正仿宋_GBK" w:cs="Times New Roman"/>
                <w:b/>
                <w:color w:val="000000"/>
                <w:sz w:val="21"/>
                <w:szCs w:val="21"/>
                <w:lang w:val="en-US" w:eastAsia="zh-CN" w:bidi="ar"/>
              </w:rPr>
              <w:t>人</w:t>
            </w: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C0395">
            <w:pPr>
              <w:spacing w:line="34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BFEBB">
            <w:pPr>
              <w:spacing w:line="34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08699">
            <w:pPr>
              <w:spacing w:line="34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87704">
            <w:pPr>
              <w:spacing w:line="320" w:lineRule="exact"/>
              <w:jc w:val="left"/>
              <w:rPr>
                <w:rFonts w:hint="default" w:ascii="Times New Roman" w:hAnsi="Times New Roman" w:eastAsia="宋体" w:cs="Times New Roman"/>
                <w:b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 w14:paraId="6AF81784">
            <w:pPr>
              <w:spacing w:line="340" w:lineRule="exact"/>
              <w:jc w:val="center"/>
              <w:rPr>
                <w:rFonts w:hint="default" w:ascii="Times New Roman" w:hAnsi="Times New Roman" w:eastAsia="宋体" w:cs="Times New Roman"/>
                <w:b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BEAED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" w:hRule="atLeast"/>
          <w:jc w:val="center"/>
        </w:trPr>
        <w:tc>
          <w:tcPr>
            <w:tcW w:w="1035" w:type="dxa"/>
            <w:vMerge w:val="continue"/>
            <w:tcBorders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094C4">
            <w:pPr>
              <w:spacing w:line="340" w:lineRule="exact"/>
              <w:jc w:val="center"/>
              <w:rPr>
                <w:rFonts w:hint="default" w:ascii="Times New Roman" w:hAnsi="Times New Roman" w:eastAsia="方正仿宋_GBK" w:cs="Times New Roman"/>
                <w:b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751E2">
            <w:pPr>
              <w:spacing w:line="34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69EBA">
            <w:pPr>
              <w:spacing w:line="340" w:lineRule="exact"/>
              <w:jc w:val="center"/>
              <w:rPr>
                <w:rFonts w:hint="default" w:ascii="Times New Roman" w:hAnsi="Times New Roman" w:eastAsia="宋体" w:cs="Times New Roman"/>
                <w:b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AF6B0">
            <w:pPr>
              <w:spacing w:line="340" w:lineRule="exact"/>
              <w:jc w:val="center"/>
              <w:rPr>
                <w:rFonts w:hint="default" w:ascii="Times New Roman" w:hAnsi="Times New Roman" w:eastAsia="宋体" w:cs="Times New Roman"/>
                <w:b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B6A3CC0"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Style w:val="27"/>
                <w:rFonts w:hint="default" w:ascii="Times New Roman" w:hAnsi="Times New Roman" w:eastAsia="方正仿宋_GBK" w:cs="Times New Roman"/>
                <w:b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bidi="ar"/>
              </w:rPr>
            </w:pPr>
            <w:r>
              <w:rPr>
                <w:rStyle w:val="27"/>
                <w:rFonts w:hint="default" w:ascii="Times New Roman" w:hAnsi="Times New Roman" w:eastAsia="方正仿宋_GBK" w:cs="Times New Roman"/>
                <w:b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四川省成都高新区实验小学新川分校</w:t>
            </w:r>
          </w:p>
        </w:tc>
        <w:tc>
          <w:tcPr>
            <w:tcW w:w="5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C3E9D"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Style w:val="27"/>
                <w:rFonts w:hint="default" w:ascii="Times New Roman" w:hAnsi="Times New Roman" w:eastAsia="方正仿宋_GBK" w:cs="Times New Roman"/>
                <w:b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bidi="ar"/>
              </w:rPr>
            </w:pPr>
            <w:r>
              <w:rPr>
                <w:rStyle w:val="27"/>
                <w:rFonts w:hint="default" w:ascii="Times New Roman" w:hAnsi="Times New Roman" w:eastAsia="方正仿宋_GBK" w:cs="Times New Roman"/>
                <w:b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Style w:val="27"/>
                <w:rFonts w:hint="default" w:ascii="Times New Roman" w:hAnsi="Times New Roman" w:eastAsia="方正仿宋_GBK" w:cs="Times New Roman"/>
                <w:b/>
                <w:color w:val="000000"/>
                <w:sz w:val="21"/>
                <w:szCs w:val="21"/>
                <w:lang w:val="en-US" w:eastAsia="zh-CN" w:bidi="ar"/>
              </w:rPr>
              <w:t>人</w:t>
            </w: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46B4A">
            <w:pPr>
              <w:spacing w:line="34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4ACE1">
            <w:pPr>
              <w:spacing w:line="34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A71B9">
            <w:pPr>
              <w:spacing w:line="34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2EC66">
            <w:pPr>
              <w:spacing w:line="320" w:lineRule="exact"/>
              <w:jc w:val="left"/>
              <w:rPr>
                <w:rFonts w:hint="default" w:ascii="Times New Roman" w:hAnsi="Times New Roman" w:eastAsia="宋体" w:cs="Times New Roman"/>
                <w:b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 w14:paraId="795AC940">
            <w:pPr>
              <w:spacing w:line="340" w:lineRule="exact"/>
              <w:jc w:val="center"/>
              <w:rPr>
                <w:rFonts w:hint="default" w:ascii="Times New Roman" w:hAnsi="Times New Roman" w:eastAsia="宋体" w:cs="Times New Roman"/>
                <w:b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19F48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" w:hRule="atLeast"/>
          <w:jc w:val="center"/>
        </w:trPr>
        <w:tc>
          <w:tcPr>
            <w:tcW w:w="1035" w:type="dxa"/>
            <w:vMerge w:val="continue"/>
            <w:tcBorders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4DAB3">
            <w:pPr>
              <w:spacing w:line="340" w:lineRule="exact"/>
              <w:jc w:val="center"/>
              <w:rPr>
                <w:rFonts w:hint="default" w:ascii="Times New Roman" w:hAnsi="Times New Roman" w:eastAsia="方正仿宋_GBK" w:cs="Times New Roman"/>
                <w:b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19D3E4">
            <w:pPr>
              <w:spacing w:line="34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4FD67E">
            <w:pPr>
              <w:spacing w:line="340" w:lineRule="exact"/>
              <w:jc w:val="center"/>
              <w:rPr>
                <w:rFonts w:hint="default" w:ascii="Times New Roman" w:hAnsi="Times New Roman" w:eastAsia="宋体" w:cs="Times New Roman"/>
                <w:b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244F7">
            <w:pPr>
              <w:spacing w:line="340" w:lineRule="exact"/>
              <w:jc w:val="center"/>
              <w:rPr>
                <w:rFonts w:hint="default" w:ascii="Times New Roman" w:hAnsi="Times New Roman" w:eastAsia="宋体" w:cs="Times New Roman"/>
                <w:b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D1923BB"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Style w:val="27"/>
                <w:rFonts w:hint="default" w:ascii="Times New Roman" w:hAnsi="Times New Roman" w:eastAsia="方正仿宋_GBK" w:cs="Times New Roman"/>
                <w:b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bidi="ar"/>
              </w:rPr>
            </w:pPr>
            <w:r>
              <w:rPr>
                <w:rStyle w:val="27"/>
                <w:rFonts w:hint="default" w:ascii="Times New Roman" w:hAnsi="Times New Roman" w:eastAsia="方正仿宋_GBK" w:cs="Times New Roman"/>
                <w:b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成都高新区天辰路小学</w:t>
            </w:r>
          </w:p>
        </w:tc>
        <w:tc>
          <w:tcPr>
            <w:tcW w:w="5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4412E"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Style w:val="27"/>
                <w:rFonts w:hint="default" w:ascii="Times New Roman" w:hAnsi="Times New Roman" w:eastAsia="方正仿宋_GBK" w:cs="Times New Roman"/>
                <w:b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bidi="ar"/>
              </w:rPr>
            </w:pPr>
            <w:r>
              <w:rPr>
                <w:rStyle w:val="27"/>
                <w:rFonts w:hint="default" w:ascii="Times New Roman" w:hAnsi="Times New Roman" w:eastAsia="方正仿宋_GBK" w:cs="Times New Roman"/>
                <w:b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Style w:val="27"/>
                <w:rFonts w:hint="default" w:ascii="Times New Roman" w:hAnsi="Times New Roman" w:eastAsia="方正仿宋_GBK" w:cs="Times New Roman"/>
                <w:b/>
                <w:color w:val="000000"/>
                <w:sz w:val="21"/>
                <w:szCs w:val="21"/>
                <w:lang w:val="en-US" w:eastAsia="zh-CN" w:bidi="ar"/>
              </w:rPr>
              <w:t>人</w:t>
            </w: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70705">
            <w:pPr>
              <w:spacing w:line="34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FB83D">
            <w:pPr>
              <w:spacing w:line="34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80A5C">
            <w:pPr>
              <w:spacing w:line="34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FD942">
            <w:pPr>
              <w:spacing w:line="320" w:lineRule="exact"/>
              <w:jc w:val="left"/>
              <w:rPr>
                <w:rFonts w:hint="default" w:ascii="Times New Roman" w:hAnsi="Times New Roman" w:eastAsia="宋体" w:cs="Times New Roman"/>
                <w:b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 w14:paraId="68DD4C3F">
            <w:pPr>
              <w:spacing w:line="340" w:lineRule="exact"/>
              <w:jc w:val="center"/>
              <w:rPr>
                <w:rFonts w:hint="default" w:ascii="Times New Roman" w:hAnsi="Times New Roman" w:eastAsia="宋体" w:cs="Times New Roman"/>
                <w:b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2D336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" w:hRule="atLeast"/>
          <w:jc w:val="center"/>
        </w:trPr>
        <w:tc>
          <w:tcPr>
            <w:tcW w:w="1035" w:type="dxa"/>
            <w:vMerge w:val="continue"/>
            <w:tcBorders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B50BC">
            <w:pPr>
              <w:spacing w:line="340" w:lineRule="exact"/>
              <w:jc w:val="center"/>
              <w:rPr>
                <w:rFonts w:hint="default" w:ascii="Times New Roman" w:hAnsi="Times New Roman" w:eastAsia="方正仿宋_GBK" w:cs="Times New Roman"/>
                <w:b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A6306">
            <w:pPr>
              <w:spacing w:line="34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F80CE">
            <w:pPr>
              <w:spacing w:line="340" w:lineRule="exact"/>
              <w:jc w:val="center"/>
              <w:rPr>
                <w:rFonts w:hint="default" w:ascii="Times New Roman" w:hAnsi="Times New Roman" w:eastAsia="宋体" w:cs="Times New Roman"/>
                <w:b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B0846">
            <w:pPr>
              <w:spacing w:line="340" w:lineRule="exact"/>
              <w:jc w:val="center"/>
              <w:rPr>
                <w:rFonts w:hint="default" w:ascii="Times New Roman" w:hAnsi="Times New Roman" w:eastAsia="宋体" w:cs="Times New Roman"/>
                <w:b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892A5C6"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Style w:val="27"/>
                <w:rFonts w:hint="default" w:ascii="Times New Roman" w:hAnsi="Times New Roman" w:eastAsia="方正仿宋_GBK" w:cs="Times New Roman"/>
                <w:b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bidi="ar"/>
              </w:rPr>
            </w:pPr>
            <w:r>
              <w:rPr>
                <w:rStyle w:val="27"/>
                <w:rFonts w:hint="default" w:ascii="Times New Roman" w:hAnsi="Times New Roman" w:eastAsia="方正仿宋_GBK" w:cs="Times New Roman"/>
                <w:b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电子科技大学实验中学附属小学</w:t>
            </w:r>
          </w:p>
        </w:tc>
        <w:tc>
          <w:tcPr>
            <w:tcW w:w="5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6F7E7"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Style w:val="27"/>
                <w:rFonts w:hint="default" w:ascii="Times New Roman" w:hAnsi="Times New Roman" w:eastAsia="方正仿宋_GBK" w:cs="Times New Roman"/>
                <w:b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bidi="ar"/>
              </w:rPr>
            </w:pPr>
            <w:r>
              <w:rPr>
                <w:rStyle w:val="27"/>
                <w:rFonts w:hint="default" w:ascii="Times New Roman" w:hAnsi="Times New Roman" w:eastAsia="方正仿宋_GBK" w:cs="Times New Roman"/>
                <w:b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Style w:val="27"/>
                <w:rFonts w:hint="default" w:ascii="Times New Roman" w:hAnsi="Times New Roman" w:eastAsia="方正仿宋_GBK" w:cs="Times New Roman"/>
                <w:b/>
                <w:color w:val="000000"/>
                <w:sz w:val="21"/>
                <w:szCs w:val="21"/>
                <w:lang w:val="en-US" w:eastAsia="zh-CN" w:bidi="ar"/>
              </w:rPr>
              <w:t>人</w:t>
            </w: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1DEB5">
            <w:pPr>
              <w:spacing w:line="34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723B1">
            <w:pPr>
              <w:spacing w:line="34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9811F">
            <w:pPr>
              <w:spacing w:line="34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12F31">
            <w:pPr>
              <w:spacing w:line="320" w:lineRule="exact"/>
              <w:jc w:val="left"/>
              <w:rPr>
                <w:rFonts w:hint="default" w:ascii="Times New Roman" w:hAnsi="Times New Roman" w:eastAsia="宋体" w:cs="Times New Roman"/>
                <w:b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 w14:paraId="1FCD2FBD">
            <w:pPr>
              <w:spacing w:line="340" w:lineRule="exact"/>
              <w:jc w:val="center"/>
              <w:rPr>
                <w:rFonts w:hint="default" w:ascii="Times New Roman" w:hAnsi="Times New Roman" w:eastAsia="宋体" w:cs="Times New Roman"/>
                <w:b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C843B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" w:hRule="atLeast"/>
          <w:jc w:val="center"/>
        </w:trPr>
        <w:tc>
          <w:tcPr>
            <w:tcW w:w="1035" w:type="dxa"/>
            <w:vMerge w:val="continue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79916">
            <w:pPr>
              <w:spacing w:line="340" w:lineRule="exact"/>
              <w:jc w:val="center"/>
              <w:rPr>
                <w:rFonts w:hint="default" w:ascii="Times New Roman" w:hAnsi="Times New Roman" w:eastAsia="方正仿宋_GBK" w:cs="Times New Roman"/>
                <w:b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C6EBB2">
            <w:pPr>
              <w:spacing w:line="34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7C3AD">
            <w:pPr>
              <w:spacing w:line="340" w:lineRule="exact"/>
              <w:jc w:val="center"/>
              <w:rPr>
                <w:rFonts w:hint="default" w:ascii="Times New Roman" w:hAnsi="Times New Roman" w:eastAsia="宋体" w:cs="Times New Roman"/>
                <w:b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4BA970">
            <w:pPr>
              <w:spacing w:line="340" w:lineRule="exact"/>
              <w:jc w:val="center"/>
              <w:rPr>
                <w:rFonts w:hint="default" w:ascii="Times New Roman" w:hAnsi="Times New Roman" w:eastAsia="宋体" w:cs="Times New Roman"/>
                <w:b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43D4A7"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Style w:val="27"/>
                <w:rFonts w:hint="default" w:ascii="Times New Roman" w:hAnsi="Times New Roman" w:eastAsia="方正仿宋_GBK" w:cs="Times New Roman"/>
                <w:b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bidi="ar"/>
              </w:rPr>
            </w:pPr>
            <w:r>
              <w:rPr>
                <w:rStyle w:val="27"/>
                <w:rFonts w:hint="default" w:ascii="Times New Roman" w:hAnsi="Times New Roman" w:eastAsia="方正仿宋_GBK" w:cs="Times New Roman"/>
                <w:b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新开办</w:t>
            </w:r>
            <w:r>
              <w:rPr>
                <w:rStyle w:val="27"/>
                <w:rFonts w:hint="eastAsia" w:eastAsia="方正仿宋_GBK" w:cs="Times New Roman"/>
                <w:b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学校</w:t>
            </w:r>
          </w:p>
        </w:tc>
        <w:tc>
          <w:tcPr>
            <w:tcW w:w="5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C56D9"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Style w:val="27"/>
                <w:rFonts w:hint="default" w:ascii="Times New Roman" w:hAnsi="Times New Roman" w:eastAsia="方正仿宋_GBK" w:cs="Times New Roman"/>
                <w:b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bidi="ar"/>
              </w:rPr>
            </w:pPr>
            <w:r>
              <w:rPr>
                <w:rStyle w:val="27"/>
                <w:rFonts w:hint="eastAsia" w:eastAsia="方正仿宋_GBK" w:cs="Times New Roman"/>
                <w:b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  <w:r>
              <w:rPr>
                <w:rStyle w:val="27"/>
                <w:rFonts w:hint="default" w:ascii="Times New Roman" w:hAnsi="Times New Roman" w:eastAsia="方正仿宋_GBK" w:cs="Times New Roman"/>
                <w:b/>
                <w:color w:val="000000"/>
                <w:sz w:val="21"/>
                <w:szCs w:val="21"/>
                <w:lang w:val="en-US" w:eastAsia="zh-CN" w:bidi="ar"/>
              </w:rPr>
              <w:t>人</w:t>
            </w: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08606">
            <w:pPr>
              <w:spacing w:line="34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C92FF">
            <w:pPr>
              <w:spacing w:line="34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5C8A9">
            <w:pPr>
              <w:spacing w:line="34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C2EA4">
            <w:pPr>
              <w:spacing w:line="320" w:lineRule="exact"/>
              <w:jc w:val="left"/>
              <w:rPr>
                <w:rFonts w:hint="default" w:ascii="Times New Roman" w:hAnsi="Times New Roman" w:eastAsia="宋体" w:cs="Times New Roman"/>
                <w:b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4A2F4DB6">
            <w:pPr>
              <w:spacing w:line="340" w:lineRule="exact"/>
              <w:jc w:val="center"/>
              <w:rPr>
                <w:rFonts w:hint="default" w:ascii="Times New Roman" w:hAnsi="Times New Roman" w:eastAsia="宋体" w:cs="Times New Roman"/>
                <w:b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804C8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  <w:jc w:val="center"/>
        </w:trPr>
        <w:tc>
          <w:tcPr>
            <w:tcW w:w="1035" w:type="dxa"/>
            <w:vMerge w:val="restart"/>
            <w:tcBorders>
              <w:top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31DE1"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b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203020</w:t>
            </w:r>
            <w:r>
              <w:rPr>
                <w:rFonts w:hint="default" w:ascii="Times New Roman" w:hAnsi="Times New Roman" w:eastAsia="方正仿宋_GBK" w:cs="Times New Roman"/>
                <w:b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</w:t>
            </w:r>
          </w:p>
        </w:tc>
        <w:tc>
          <w:tcPr>
            <w:tcW w:w="6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05ED2"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小学数学</w:t>
            </w:r>
          </w:p>
        </w:tc>
        <w:tc>
          <w:tcPr>
            <w:tcW w:w="52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03219"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eastAsia" w:cs="Times New Roman"/>
                <w:b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5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E3102"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cs="Times New Roman"/>
                <w:b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2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9D7A31B"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Style w:val="27"/>
                <w:rFonts w:hint="default" w:ascii="Times New Roman" w:hAnsi="Times New Roman" w:eastAsia="方正仿宋_GBK" w:cs="Times New Roman"/>
                <w:b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bidi="ar"/>
              </w:rPr>
            </w:pPr>
            <w:r>
              <w:rPr>
                <w:rStyle w:val="27"/>
                <w:rFonts w:hint="default" w:ascii="Times New Roman" w:hAnsi="Times New Roman" w:eastAsia="方正仿宋_GBK" w:cs="Times New Roman"/>
                <w:b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成都高新区芳草南区小学</w:t>
            </w:r>
          </w:p>
        </w:tc>
        <w:tc>
          <w:tcPr>
            <w:tcW w:w="5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27AD7"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Style w:val="27"/>
                <w:rFonts w:hint="default" w:ascii="Times New Roman" w:hAnsi="Times New Roman" w:eastAsia="方正仿宋_GBK" w:cs="Times New Roman"/>
                <w:b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bidi="ar"/>
              </w:rPr>
            </w:pPr>
            <w:r>
              <w:rPr>
                <w:rStyle w:val="27"/>
                <w:rFonts w:hint="default" w:ascii="Times New Roman" w:hAnsi="Times New Roman" w:eastAsia="方正仿宋_GBK" w:cs="Times New Roman"/>
                <w:b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1人</w:t>
            </w:r>
          </w:p>
        </w:tc>
        <w:tc>
          <w:tcPr>
            <w:tcW w:w="9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9B29CC"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具有小学及以上数学教师资格证</w:t>
            </w:r>
          </w:p>
        </w:tc>
        <w:tc>
          <w:tcPr>
            <w:tcW w:w="88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E5947F"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普通话二级乙等及以上证书</w:t>
            </w:r>
          </w:p>
        </w:tc>
        <w:tc>
          <w:tcPr>
            <w:tcW w:w="112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B75E97"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普通高等教育大学本科及以上学历，取得学历相应学位</w:t>
            </w:r>
          </w:p>
        </w:tc>
        <w:tc>
          <w:tcPr>
            <w:tcW w:w="489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1F5796"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</w:t>
            </w:r>
            <w:r>
              <w:rPr>
                <w:rStyle w:val="26"/>
                <w:b/>
                <w:bCs w:val="0"/>
                <w:sz w:val="21"/>
                <w:szCs w:val="21"/>
                <w:lang w:val="en-US" w:eastAsia="zh-CN" w:bidi="ar"/>
              </w:rPr>
              <w:t>具有公民办中小学校数学学科教学工作经历</w:t>
            </w:r>
            <w:r>
              <w:rPr>
                <w:rStyle w:val="27"/>
                <w:rFonts w:eastAsia="宋体"/>
                <w:b/>
                <w:bCs w:val="0"/>
                <w:sz w:val="21"/>
                <w:szCs w:val="21"/>
                <w:lang w:val="en-US" w:eastAsia="zh-CN" w:bidi="ar"/>
              </w:rPr>
              <w:t>3</w:t>
            </w:r>
            <w:r>
              <w:rPr>
                <w:rStyle w:val="26"/>
                <w:b/>
                <w:bCs w:val="0"/>
                <w:sz w:val="21"/>
                <w:szCs w:val="21"/>
                <w:lang w:val="en-US" w:eastAsia="zh-CN" w:bidi="ar"/>
              </w:rPr>
              <w:t>年及以上；</w:t>
            </w:r>
            <w:r>
              <w:rPr>
                <w:rStyle w:val="27"/>
                <w:rFonts w:eastAsia="宋体"/>
                <w:b/>
                <w:bCs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27"/>
                <w:rFonts w:eastAsia="宋体"/>
                <w:b/>
                <w:bCs w:val="0"/>
                <w:sz w:val="21"/>
                <w:szCs w:val="21"/>
                <w:lang w:val="en-US" w:eastAsia="zh-CN" w:bidi="ar"/>
              </w:rPr>
              <w:t>2.1989</w:t>
            </w:r>
            <w:r>
              <w:rPr>
                <w:rStyle w:val="26"/>
                <w:b/>
                <w:bCs w:val="0"/>
                <w:sz w:val="21"/>
                <w:szCs w:val="21"/>
                <w:lang w:val="en-US" w:eastAsia="zh-CN" w:bidi="ar"/>
              </w:rPr>
              <w:t>年</w:t>
            </w:r>
            <w:r>
              <w:rPr>
                <w:rStyle w:val="27"/>
                <w:rFonts w:eastAsia="宋体"/>
                <w:b/>
                <w:bCs w:val="0"/>
                <w:sz w:val="21"/>
                <w:szCs w:val="21"/>
                <w:lang w:val="en-US" w:eastAsia="zh-CN" w:bidi="ar"/>
              </w:rPr>
              <w:t>3</w:t>
            </w:r>
            <w:r>
              <w:rPr>
                <w:rStyle w:val="26"/>
                <w:b/>
                <w:bCs w:val="0"/>
                <w:sz w:val="21"/>
                <w:szCs w:val="21"/>
                <w:lang w:val="en-US" w:eastAsia="zh-CN" w:bidi="ar"/>
              </w:rPr>
              <w:t>月</w:t>
            </w:r>
            <w:r>
              <w:rPr>
                <w:rStyle w:val="27"/>
                <w:rFonts w:eastAsia="宋体"/>
                <w:b/>
                <w:bCs w:val="0"/>
                <w:sz w:val="21"/>
                <w:szCs w:val="21"/>
                <w:lang w:val="en-US" w:eastAsia="zh-CN" w:bidi="ar"/>
              </w:rPr>
              <w:t>24</w:t>
            </w:r>
            <w:r>
              <w:rPr>
                <w:rStyle w:val="26"/>
                <w:b/>
                <w:bCs w:val="0"/>
                <w:sz w:val="21"/>
                <w:szCs w:val="21"/>
                <w:lang w:val="en-US" w:eastAsia="zh-CN" w:bidi="ar"/>
              </w:rPr>
              <w:t>日及以后出生；</w:t>
            </w:r>
            <w:r>
              <w:rPr>
                <w:rStyle w:val="26"/>
                <w:rFonts w:hint="eastAsia"/>
                <w:b/>
                <w:bCs w:val="0"/>
                <w:sz w:val="21"/>
                <w:szCs w:val="21"/>
                <w:lang w:val="en-US" w:eastAsia="zh-CN" w:bidi="ar"/>
              </w:rPr>
              <w:t>硕士及以上学历并取得学历相应学位的人员，年龄条件可放宽</w:t>
            </w:r>
            <w:r>
              <w:rPr>
                <w:rStyle w:val="26"/>
                <w:rFonts w:hint="default" w:ascii="Times New Roman" w:hAnsi="Times New Roman" w:cs="Times New Roman"/>
                <w:b/>
                <w:bCs w:val="0"/>
                <w:sz w:val="21"/>
                <w:szCs w:val="21"/>
                <w:lang w:val="en-US" w:eastAsia="zh-CN" w:bidi="ar"/>
              </w:rPr>
              <w:t>到1984年3月24日及</w:t>
            </w:r>
            <w:r>
              <w:rPr>
                <w:rStyle w:val="26"/>
                <w:rFonts w:hint="eastAsia"/>
                <w:b/>
                <w:bCs w:val="0"/>
                <w:sz w:val="21"/>
                <w:szCs w:val="21"/>
                <w:lang w:val="en-US" w:eastAsia="zh-CN" w:bidi="ar"/>
              </w:rPr>
              <w:t>以后出生；</w:t>
            </w:r>
            <w:r>
              <w:rPr>
                <w:rStyle w:val="27"/>
                <w:rFonts w:eastAsia="宋体"/>
                <w:b/>
                <w:bCs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27"/>
                <w:rFonts w:eastAsia="宋体"/>
                <w:b/>
                <w:bCs w:val="0"/>
                <w:sz w:val="21"/>
                <w:szCs w:val="21"/>
                <w:lang w:val="en-US" w:eastAsia="zh-CN" w:bidi="ar"/>
              </w:rPr>
              <w:t>3.5</w:t>
            </w:r>
            <w:r>
              <w:rPr>
                <w:rStyle w:val="26"/>
                <w:b/>
                <w:bCs w:val="0"/>
                <w:sz w:val="21"/>
                <w:szCs w:val="21"/>
                <w:lang w:val="en-US" w:eastAsia="zh-CN" w:bidi="ar"/>
              </w:rPr>
              <w:t>年内（</w:t>
            </w:r>
            <w:r>
              <w:rPr>
                <w:rStyle w:val="27"/>
                <w:rFonts w:eastAsia="宋体"/>
                <w:b/>
                <w:bCs w:val="0"/>
                <w:sz w:val="21"/>
                <w:szCs w:val="21"/>
                <w:lang w:val="en-US" w:eastAsia="zh-CN" w:bidi="ar"/>
              </w:rPr>
              <w:t>2020</w:t>
            </w:r>
            <w:r>
              <w:rPr>
                <w:rStyle w:val="26"/>
                <w:b/>
                <w:bCs w:val="0"/>
                <w:sz w:val="21"/>
                <w:szCs w:val="21"/>
                <w:lang w:val="en-US" w:eastAsia="zh-CN" w:bidi="ar"/>
              </w:rPr>
              <w:t>年</w:t>
            </w:r>
            <w:r>
              <w:rPr>
                <w:rStyle w:val="27"/>
                <w:rFonts w:eastAsia="宋体"/>
                <w:b/>
                <w:bCs w:val="0"/>
                <w:sz w:val="21"/>
                <w:szCs w:val="21"/>
                <w:lang w:val="en-US" w:eastAsia="zh-CN" w:bidi="ar"/>
              </w:rPr>
              <w:t>3</w:t>
            </w:r>
            <w:r>
              <w:rPr>
                <w:rStyle w:val="26"/>
                <w:b/>
                <w:bCs w:val="0"/>
                <w:sz w:val="21"/>
                <w:szCs w:val="21"/>
                <w:lang w:val="en-US" w:eastAsia="zh-CN" w:bidi="ar"/>
              </w:rPr>
              <w:t>月</w:t>
            </w:r>
            <w:r>
              <w:rPr>
                <w:rStyle w:val="27"/>
                <w:rFonts w:eastAsia="宋体"/>
                <w:b/>
                <w:bCs w:val="0"/>
                <w:sz w:val="21"/>
                <w:szCs w:val="21"/>
                <w:lang w:val="en-US" w:eastAsia="zh-CN" w:bidi="ar"/>
              </w:rPr>
              <w:t>24</w:t>
            </w:r>
            <w:r>
              <w:rPr>
                <w:rStyle w:val="26"/>
                <w:b/>
                <w:bCs w:val="0"/>
                <w:sz w:val="21"/>
                <w:szCs w:val="21"/>
                <w:lang w:val="en-US" w:eastAsia="zh-CN" w:bidi="ar"/>
              </w:rPr>
              <w:t>日</w:t>
            </w:r>
            <w:r>
              <w:rPr>
                <w:rStyle w:val="27"/>
                <w:rFonts w:hint="default" w:ascii="Times New Roman" w:hAnsi="Times New Roman" w:eastAsia="方正仿宋_GBK" w:cs="Times New Roman"/>
                <w:b/>
                <w:color w:val="000000"/>
                <w:sz w:val="21"/>
                <w:szCs w:val="21"/>
                <w:lang w:val="en-US" w:eastAsia="zh-CN" w:bidi="ar"/>
              </w:rPr>
              <w:t>及</w:t>
            </w:r>
            <w:r>
              <w:rPr>
                <w:rStyle w:val="26"/>
                <w:b/>
                <w:bCs w:val="0"/>
                <w:sz w:val="21"/>
                <w:szCs w:val="21"/>
                <w:lang w:val="en-US" w:eastAsia="zh-CN" w:bidi="ar"/>
              </w:rPr>
              <w:t>以后），个人（非团队）获得报考学科区（县）级及以上行政部门或教育行政部门、业务主管部门授予的荣誉称号、赛课一等奖；或曾在公开发行的地市级及以上级别的教育报刊杂志上发表文章（即教育报刊杂志主管部门为地市级及以上党委政府或教育行政部门）。</w:t>
            </w:r>
          </w:p>
        </w:tc>
        <w:tc>
          <w:tcPr>
            <w:tcW w:w="67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693B6395"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3:1</w:t>
            </w:r>
          </w:p>
        </w:tc>
      </w:tr>
      <w:tr w14:paraId="1F0DF1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  <w:jc w:val="center"/>
        </w:trPr>
        <w:tc>
          <w:tcPr>
            <w:tcW w:w="1035" w:type="dxa"/>
            <w:vMerge w:val="continue"/>
            <w:tcBorders>
              <w:right w:val="single" w:color="000000" w:sz="4" w:space="0"/>
            </w:tcBorders>
            <w:shd w:val="clear" w:color="auto" w:fill="auto"/>
            <w:vAlign w:val="center"/>
          </w:tcPr>
          <w:p w14:paraId="07573234">
            <w:pPr>
              <w:spacing w:line="340" w:lineRule="exact"/>
              <w:jc w:val="center"/>
              <w:rPr>
                <w:rFonts w:hint="default" w:ascii="Times New Roman" w:hAnsi="Times New Roman" w:eastAsia="方正仿宋_GBK" w:cs="Times New Roman"/>
                <w:b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D57FB">
            <w:pPr>
              <w:spacing w:line="34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F0F62B">
            <w:pPr>
              <w:spacing w:line="340" w:lineRule="exact"/>
              <w:jc w:val="center"/>
              <w:rPr>
                <w:rFonts w:hint="default" w:ascii="Times New Roman" w:hAnsi="Times New Roman" w:eastAsia="宋体" w:cs="Times New Roman"/>
                <w:b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B7698A">
            <w:pPr>
              <w:spacing w:line="340" w:lineRule="exact"/>
              <w:jc w:val="center"/>
              <w:rPr>
                <w:rFonts w:hint="default" w:ascii="Times New Roman" w:hAnsi="Times New Roman" w:eastAsia="宋体" w:cs="Times New Roman"/>
                <w:b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10DC205"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Style w:val="27"/>
                <w:rFonts w:hint="default" w:ascii="Times New Roman" w:hAnsi="Times New Roman" w:eastAsia="方正仿宋_GBK" w:cs="Times New Roman"/>
                <w:b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bidi="ar"/>
              </w:rPr>
            </w:pPr>
            <w:r>
              <w:rPr>
                <w:rStyle w:val="27"/>
                <w:rFonts w:hint="default" w:ascii="Times New Roman" w:hAnsi="Times New Roman" w:eastAsia="方正仿宋_GBK" w:cs="Times New Roman"/>
                <w:b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成都蒙彼利埃小学</w:t>
            </w:r>
          </w:p>
        </w:tc>
        <w:tc>
          <w:tcPr>
            <w:tcW w:w="5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FDEB1"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Style w:val="27"/>
                <w:rFonts w:hint="default" w:ascii="Times New Roman" w:hAnsi="Times New Roman" w:eastAsia="方正仿宋_GBK" w:cs="Times New Roman"/>
                <w:b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bidi="ar"/>
              </w:rPr>
            </w:pPr>
            <w:r>
              <w:rPr>
                <w:rStyle w:val="27"/>
                <w:rFonts w:hint="default" w:ascii="Times New Roman" w:hAnsi="Times New Roman" w:eastAsia="方正仿宋_GBK" w:cs="Times New Roman"/>
                <w:b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1人</w:t>
            </w: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2F7B18">
            <w:pPr>
              <w:spacing w:line="34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50F741F9">
            <w:pPr>
              <w:spacing w:line="34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1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16F37">
            <w:pPr>
              <w:spacing w:line="34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89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5D6B2">
            <w:pPr>
              <w:spacing w:line="320" w:lineRule="exact"/>
              <w:jc w:val="left"/>
              <w:rPr>
                <w:rFonts w:hint="default" w:ascii="Times New Roman" w:hAnsi="Times New Roman" w:eastAsia="宋体" w:cs="Times New Roman"/>
                <w:b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77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7860B322">
            <w:pPr>
              <w:spacing w:line="340" w:lineRule="exact"/>
              <w:jc w:val="center"/>
              <w:rPr>
                <w:rFonts w:hint="default" w:ascii="Times New Roman" w:hAnsi="Times New Roman" w:eastAsia="宋体" w:cs="Times New Roman"/>
                <w:b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F0282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  <w:jc w:val="center"/>
        </w:trPr>
        <w:tc>
          <w:tcPr>
            <w:tcW w:w="1035" w:type="dxa"/>
            <w:vMerge w:val="continue"/>
            <w:tcBorders>
              <w:right w:val="single" w:color="000000" w:sz="4" w:space="0"/>
            </w:tcBorders>
            <w:shd w:val="clear" w:color="auto" w:fill="auto"/>
            <w:vAlign w:val="center"/>
          </w:tcPr>
          <w:p w14:paraId="0A8DC9CC">
            <w:pPr>
              <w:spacing w:line="340" w:lineRule="exact"/>
              <w:jc w:val="center"/>
              <w:rPr>
                <w:rFonts w:hint="default" w:ascii="Times New Roman" w:hAnsi="Times New Roman" w:eastAsia="方正仿宋_GBK" w:cs="Times New Roman"/>
                <w:b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633B4">
            <w:pPr>
              <w:spacing w:line="34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BDF91">
            <w:pPr>
              <w:spacing w:line="340" w:lineRule="exact"/>
              <w:jc w:val="center"/>
              <w:rPr>
                <w:rFonts w:hint="default" w:ascii="Times New Roman" w:hAnsi="Times New Roman" w:eastAsia="宋体" w:cs="Times New Roman"/>
                <w:b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EA044">
            <w:pPr>
              <w:spacing w:line="340" w:lineRule="exact"/>
              <w:jc w:val="center"/>
              <w:rPr>
                <w:rFonts w:hint="default" w:ascii="Times New Roman" w:hAnsi="Times New Roman" w:eastAsia="宋体" w:cs="Times New Roman"/>
                <w:b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C998AF9"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Style w:val="27"/>
                <w:rFonts w:hint="default" w:ascii="Times New Roman" w:hAnsi="Times New Roman" w:eastAsia="方正仿宋_GBK" w:cs="Times New Roman"/>
                <w:b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27"/>
                <w:rFonts w:hint="eastAsia" w:eastAsia="方正仿宋_GBK" w:cs="Times New Roman"/>
                <w:b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 w:bidi="ar"/>
              </w:rPr>
              <w:t>成都高新区临江小学</w:t>
            </w:r>
          </w:p>
        </w:tc>
        <w:tc>
          <w:tcPr>
            <w:tcW w:w="5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3FB48"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Style w:val="27"/>
                <w:rFonts w:hint="default" w:ascii="Times New Roman" w:hAnsi="Times New Roman" w:eastAsia="方正仿宋_GBK" w:cs="Times New Roman"/>
                <w:b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bidi="ar"/>
              </w:rPr>
            </w:pPr>
            <w:r>
              <w:rPr>
                <w:rStyle w:val="27"/>
                <w:rFonts w:hint="default" w:ascii="Times New Roman" w:hAnsi="Times New Roman" w:eastAsia="方正仿宋_GBK" w:cs="Times New Roman"/>
                <w:b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1人</w:t>
            </w: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C43A2F">
            <w:pPr>
              <w:spacing w:line="34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29091566">
            <w:pPr>
              <w:spacing w:line="34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1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3D3EE">
            <w:pPr>
              <w:spacing w:line="34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89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B2C43">
            <w:pPr>
              <w:spacing w:line="320" w:lineRule="exact"/>
              <w:jc w:val="left"/>
              <w:rPr>
                <w:rFonts w:hint="default" w:ascii="Times New Roman" w:hAnsi="Times New Roman" w:eastAsia="宋体" w:cs="Times New Roman"/>
                <w:b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77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1FC9BE7A">
            <w:pPr>
              <w:spacing w:line="340" w:lineRule="exact"/>
              <w:jc w:val="center"/>
              <w:rPr>
                <w:rFonts w:hint="default" w:ascii="Times New Roman" w:hAnsi="Times New Roman" w:eastAsia="宋体" w:cs="Times New Roman"/>
                <w:b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547C9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035" w:type="dxa"/>
            <w:vMerge w:val="continue"/>
            <w:tcBorders>
              <w:right w:val="single" w:color="000000" w:sz="4" w:space="0"/>
            </w:tcBorders>
            <w:shd w:val="clear" w:color="auto" w:fill="auto"/>
            <w:vAlign w:val="center"/>
          </w:tcPr>
          <w:p w14:paraId="3B0CAA44">
            <w:pPr>
              <w:spacing w:line="340" w:lineRule="exact"/>
              <w:jc w:val="center"/>
              <w:rPr>
                <w:rFonts w:hint="default" w:ascii="Times New Roman" w:hAnsi="Times New Roman" w:eastAsia="方正仿宋_GBK" w:cs="Times New Roman"/>
                <w:b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9D463">
            <w:pPr>
              <w:spacing w:line="34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F47430">
            <w:pPr>
              <w:spacing w:line="340" w:lineRule="exact"/>
              <w:jc w:val="center"/>
              <w:rPr>
                <w:rFonts w:hint="default" w:ascii="Times New Roman" w:hAnsi="Times New Roman" w:eastAsia="宋体" w:cs="Times New Roman"/>
                <w:b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CBEB6">
            <w:pPr>
              <w:spacing w:line="340" w:lineRule="exact"/>
              <w:jc w:val="center"/>
              <w:rPr>
                <w:rFonts w:hint="default" w:ascii="Times New Roman" w:hAnsi="Times New Roman" w:eastAsia="宋体" w:cs="Times New Roman"/>
                <w:b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7CDB40C"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Style w:val="27"/>
                <w:rFonts w:hint="default" w:ascii="Times New Roman" w:hAnsi="Times New Roman" w:eastAsia="方正仿宋_GBK" w:cs="Times New Roman"/>
                <w:b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bidi="ar"/>
              </w:rPr>
            </w:pPr>
            <w:r>
              <w:rPr>
                <w:rStyle w:val="27"/>
                <w:rFonts w:hint="default" w:ascii="Times New Roman" w:hAnsi="Times New Roman" w:eastAsia="方正仿宋_GBK" w:cs="Times New Roman"/>
                <w:b/>
                <w:i w:val="0"/>
                <w:iCs w:val="0"/>
                <w:color w:val="000000"/>
                <w:w w:val="90"/>
                <w:kern w:val="0"/>
                <w:sz w:val="21"/>
                <w:szCs w:val="21"/>
                <w:u w:val="none"/>
                <w:lang w:val="en-US" w:eastAsia="zh-CN" w:bidi="ar"/>
              </w:rPr>
              <w:t>成都师范银都紫藤北区小学</w:t>
            </w:r>
          </w:p>
        </w:tc>
        <w:tc>
          <w:tcPr>
            <w:tcW w:w="5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1ECCC"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Style w:val="27"/>
                <w:rFonts w:hint="default" w:ascii="Times New Roman" w:hAnsi="Times New Roman" w:eastAsia="方正仿宋_GBK" w:cs="Times New Roman"/>
                <w:b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bidi="ar"/>
              </w:rPr>
            </w:pPr>
            <w:r>
              <w:rPr>
                <w:rStyle w:val="27"/>
                <w:rFonts w:hint="default" w:ascii="Times New Roman" w:hAnsi="Times New Roman" w:eastAsia="方正仿宋_GBK" w:cs="Times New Roman"/>
                <w:b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1人</w:t>
            </w: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722AB1">
            <w:pPr>
              <w:spacing w:line="34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773EA950">
            <w:pPr>
              <w:spacing w:line="34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1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96CA9">
            <w:pPr>
              <w:spacing w:line="34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89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CEA20">
            <w:pPr>
              <w:spacing w:line="320" w:lineRule="exact"/>
              <w:jc w:val="left"/>
              <w:rPr>
                <w:rFonts w:hint="default" w:ascii="Times New Roman" w:hAnsi="Times New Roman" w:eastAsia="宋体" w:cs="Times New Roman"/>
                <w:b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77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3593E0EA">
            <w:pPr>
              <w:spacing w:line="340" w:lineRule="exact"/>
              <w:jc w:val="center"/>
              <w:rPr>
                <w:rFonts w:hint="default" w:ascii="Times New Roman" w:hAnsi="Times New Roman" w:eastAsia="宋体" w:cs="Times New Roman"/>
                <w:b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7456B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1035" w:type="dxa"/>
            <w:vMerge w:val="continue"/>
            <w:tcBorders>
              <w:right w:val="single" w:color="000000" w:sz="4" w:space="0"/>
            </w:tcBorders>
            <w:shd w:val="clear" w:color="auto" w:fill="auto"/>
            <w:vAlign w:val="center"/>
          </w:tcPr>
          <w:p w14:paraId="40AF8696">
            <w:pPr>
              <w:spacing w:line="340" w:lineRule="exact"/>
              <w:jc w:val="center"/>
              <w:rPr>
                <w:rFonts w:hint="default" w:ascii="Times New Roman" w:hAnsi="Times New Roman" w:eastAsia="方正仿宋_GBK" w:cs="Times New Roman"/>
                <w:b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F46F3">
            <w:pPr>
              <w:spacing w:line="34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65BEF">
            <w:pPr>
              <w:spacing w:line="340" w:lineRule="exact"/>
              <w:jc w:val="center"/>
              <w:rPr>
                <w:rFonts w:hint="default" w:ascii="Times New Roman" w:hAnsi="Times New Roman" w:eastAsia="宋体" w:cs="Times New Roman"/>
                <w:b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9F6534">
            <w:pPr>
              <w:spacing w:line="340" w:lineRule="exact"/>
              <w:jc w:val="center"/>
              <w:rPr>
                <w:rFonts w:hint="default" w:ascii="Times New Roman" w:hAnsi="Times New Roman" w:eastAsia="宋体" w:cs="Times New Roman"/>
                <w:b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F50087E"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Style w:val="27"/>
                <w:rFonts w:hint="default" w:ascii="Times New Roman" w:hAnsi="Times New Roman" w:eastAsia="方正仿宋_GBK" w:cs="Times New Roman"/>
                <w:b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bidi="ar"/>
              </w:rPr>
            </w:pPr>
            <w:r>
              <w:rPr>
                <w:rStyle w:val="27"/>
                <w:rFonts w:hint="default" w:ascii="Times New Roman" w:hAnsi="Times New Roman" w:eastAsia="方正仿宋_GBK" w:cs="Times New Roman"/>
                <w:b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成都高新区尚阳小学</w:t>
            </w:r>
          </w:p>
        </w:tc>
        <w:tc>
          <w:tcPr>
            <w:tcW w:w="5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13362"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Style w:val="27"/>
                <w:rFonts w:hint="default" w:ascii="Times New Roman" w:hAnsi="Times New Roman" w:eastAsia="方正仿宋_GBK" w:cs="Times New Roman"/>
                <w:b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bidi="ar"/>
              </w:rPr>
            </w:pPr>
            <w:r>
              <w:rPr>
                <w:rStyle w:val="27"/>
                <w:rFonts w:hint="default" w:ascii="Times New Roman" w:hAnsi="Times New Roman" w:eastAsia="方正仿宋_GBK" w:cs="Times New Roman"/>
                <w:b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1人</w:t>
            </w: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E12E7F">
            <w:pPr>
              <w:spacing w:line="34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442D895B">
            <w:pPr>
              <w:spacing w:line="34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1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0BA41">
            <w:pPr>
              <w:spacing w:line="34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89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95CDF">
            <w:pPr>
              <w:spacing w:line="320" w:lineRule="exact"/>
              <w:jc w:val="left"/>
              <w:rPr>
                <w:rFonts w:hint="default" w:ascii="Times New Roman" w:hAnsi="Times New Roman" w:eastAsia="宋体" w:cs="Times New Roman"/>
                <w:b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77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375227D2">
            <w:pPr>
              <w:spacing w:line="340" w:lineRule="exact"/>
              <w:jc w:val="center"/>
              <w:rPr>
                <w:rFonts w:hint="default" w:ascii="Times New Roman" w:hAnsi="Times New Roman" w:eastAsia="宋体" w:cs="Times New Roman"/>
                <w:b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0F4C5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  <w:jc w:val="center"/>
        </w:trPr>
        <w:tc>
          <w:tcPr>
            <w:tcW w:w="1035" w:type="dxa"/>
            <w:vMerge w:val="continue"/>
            <w:tcBorders>
              <w:right w:val="single" w:color="000000" w:sz="4" w:space="0"/>
            </w:tcBorders>
            <w:shd w:val="clear" w:color="auto" w:fill="auto"/>
            <w:vAlign w:val="center"/>
          </w:tcPr>
          <w:p w14:paraId="2DB56D15">
            <w:pPr>
              <w:spacing w:line="340" w:lineRule="exact"/>
              <w:jc w:val="center"/>
              <w:rPr>
                <w:rFonts w:hint="default" w:ascii="Times New Roman" w:hAnsi="Times New Roman" w:eastAsia="方正仿宋_GBK" w:cs="Times New Roman"/>
                <w:b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260E0">
            <w:pPr>
              <w:spacing w:line="34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53AD4">
            <w:pPr>
              <w:spacing w:line="340" w:lineRule="exact"/>
              <w:jc w:val="center"/>
              <w:rPr>
                <w:rFonts w:hint="default" w:ascii="Times New Roman" w:hAnsi="Times New Roman" w:eastAsia="宋体" w:cs="Times New Roman"/>
                <w:b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06920">
            <w:pPr>
              <w:spacing w:line="340" w:lineRule="exact"/>
              <w:jc w:val="center"/>
              <w:rPr>
                <w:rFonts w:hint="default" w:ascii="Times New Roman" w:hAnsi="Times New Roman" w:eastAsia="宋体" w:cs="Times New Roman"/>
                <w:b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75716F0"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27"/>
                <w:rFonts w:hint="default" w:ascii="Times New Roman" w:hAnsi="Times New Roman" w:eastAsia="方正仿宋_GBK" w:cs="Times New Roman"/>
                <w:b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四川省成都市中和中学润和分校</w:t>
            </w:r>
          </w:p>
        </w:tc>
        <w:tc>
          <w:tcPr>
            <w:tcW w:w="5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03C79"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27"/>
                <w:rFonts w:hint="default" w:ascii="Times New Roman" w:hAnsi="Times New Roman" w:eastAsia="方正仿宋_GBK" w:cs="Times New Roman"/>
                <w:b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1人</w:t>
            </w: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FDBEE4">
            <w:pPr>
              <w:spacing w:line="34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4F0E09FF">
            <w:pPr>
              <w:spacing w:line="34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1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07205">
            <w:pPr>
              <w:spacing w:line="34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89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45FF8">
            <w:pPr>
              <w:spacing w:line="320" w:lineRule="exact"/>
              <w:jc w:val="left"/>
              <w:rPr>
                <w:rFonts w:hint="default" w:ascii="Times New Roman" w:hAnsi="Times New Roman" w:eastAsia="宋体" w:cs="Times New Roman"/>
                <w:b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77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3E1EF1FB">
            <w:pPr>
              <w:spacing w:line="340" w:lineRule="exact"/>
              <w:jc w:val="center"/>
              <w:rPr>
                <w:rFonts w:hint="default" w:ascii="Times New Roman" w:hAnsi="Times New Roman" w:eastAsia="宋体" w:cs="Times New Roman"/>
                <w:b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301C4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  <w:jc w:val="center"/>
        </w:trPr>
        <w:tc>
          <w:tcPr>
            <w:tcW w:w="1035" w:type="dxa"/>
            <w:vMerge w:val="continue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6904B">
            <w:pPr>
              <w:spacing w:line="340" w:lineRule="exact"/>
              <w:jc w:val="center"/>
              <w:rPr>
                <w:rFonts w:hint="default" w:ascii="Times New Roman" w:hAnsi="Times New Roman" w:eastAsia="方正仿宋_GBK" w:cs="Times New Roman"/>
                <w:b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04296">
            <w:pPr>
              <w:spacing w:line="34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F7F12">
            <w:pPr>
              <w:spacing w:line="340" w:lineRule="exact"/>
              <w:jc w:val="center"/>
              <w:rPr>
                <w:rFonts w:hint="default" w:ascii="Times New Roman" w:hAnsi="Times New Roman" w:eastAsia="宋体" w:cs="Times New Roman"/>
                <w:b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22BC4">
            <w:pPr>
              <w:spacing w:line="340" w:lineRule="exact"/>
              <w:jc w:val="center"/>
              <w:rPr>
                <w:rFonts w:hint="default" w:ascii="Times New Roman" w:hAnsi="Times New Roman" w:eastAsia="宋体" w:cs="Times New Roman"/>
                <w:b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BA81259"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Style w:val="27"/>
                <w:rFonts w:hint="default" w:ascii="Times New Roman" w:hAnsi="Times New Roman" w:eastAsia="方正仿宋_GBK" w:cs="Times New Roman"/>
                <w:b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bidi="ar"/>
              </w:rPr>
            </w:pPr>
            <w:r>
              <w:rPr>
                <w:rStyle w:val="27"/>
                <w:rFonts w:hint="default" w:ascii="Times New Roman" w:hAnsi="Times New Roman" w:eastAsia="方正仿宋_GBK" w:cs="Times New Roman"/>
                <w:b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成都高新滨河学校</w:t>
            </w:r>
          </w:p>
        </w:tc>
        <w:tc>
          <w:tcPr>
            <w:tcW w:w="5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826C2"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Style w:val="27"/>
                <w:rFonts w:hint="default" w:ascii="Times New Roman" w:hAnsi="Times New Roman" w:eastAsia="方正仿宋_GBK" w:cs="Times New Roman"/>
                <w:b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bidi="ar"/>
              </w:rPr>
            </w:pPr>
            <w:r>
              <w:rPr>
                <w:rStyle w:val="27"/>
                <w:rFonts w:hint="default" w:ascii="Times New Roman" w:hAnsi="Times New Roman" w:eastAsia="方正仿宋_GBK" w:cs="Times New Roman"/>
                <w:b/>
                <w:sz w:val="21"/>
                <w:szCs w:val="21"/>
                <w:lang w:val="en-US" w:eastAsia="zh-CN" w:bidi="ar"/>
              </w:rPr>
              <w:t>1</w:t>
            </w:r>
            <w:r>
              <w:rPr>
                <w:rStyle w:val="27"/>
                <w:rFonts w:hint="default" w:ascii="Times New Roman" w:hAnsi="Times New Roman" w:eastAsia="方正仿宋_GBK" w:cs="Times New Roman"/>
                <w:b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</w:t>
            </w: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7D59EB">
            <w:pPr>
              <w:spacing w:line="34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65DBC781">
            <w:pPr>
              <w:spacing w:line="34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1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ABCA0">
            <w:pPr>
              <w:spacing w:line="34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89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1363A">
            <w:pPr>
              <w:spacing w:line="320" w:lineRule="exact"/>
              <w:jc w:val="left"/>
              <w:rPr>
                <w:rFonts w:hint="default" w:ascii="Times New Roman" w:hAnsi="Times New Roman" w:eastAsia="宋体" w:cs="Times New Roman"/>
                <w:b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77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3A2234F0">
            <w:pPr>
              <w:spacing w:line="340" w:lineRule="exact"/>
              <w:jc w:val="center"/>
              <w:rPr>
                <w:rFonts w:hint="default" w:ascii="Times New Roman" w:hAnsi="Times New Roman" w:eastAsia="宋体" w:cs="Times New Roman"/>
                <w:b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DD5CC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103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A4614"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b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203020</w:t>
            </w:r>
            <w:r>
              <w:rPr>
                <w:rFonts w:hint="default" w:ascii="Times New Roman" w:hAnsi="Times New Roman" w:eastAsia="方正仿宋_GBK" w:cs="Times New Roman"/>
                <w:b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D93E1"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初中数学</w:t>
            </w:r>
          </w:p>
        </w:tc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1A173"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4C4A06"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B945962"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成都高新新科学校</w:t>
            </w:r>
          </w:p>
        </w:tc>
        <w:tc>
          <w:tcPr>
            <w:tcW w:w="5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B1131"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Style w:val="26"/>
                <w:b/>
                <w:bCs w:val="0"/>
                <w:sz w:val="21"/>
                <w:szCs w:val="21"/>
                <w:lang w:val="en-US" w:eastAsia="zh-CN" w:bidi="ar"/>
              </w:rPr>
              <w:t>人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964BF"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具有初中及以上数学教师资格证</w:t>
            </w:r>
          </w:p>
        </w:tc>
        <w:tc>
          <w:tcPr>
            <w:tcW w:w="88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19260BE"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普通话二级乙等及以上证书</w:t>
            </w:r>
          </w:p>
        </w:tc>
        <w:tc>
          <w:tcPr>
            <w:tcW w:w="112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FD73A"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普通高等教育大学本科及以上学历，取得学历相应学位</w:t>
            </w:r>
          </w:p>
        </w:tc>
        <w:tc>
          <w:tcPr>
            <w:tcW w:w="489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CE4AF"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</w:t>
            </w:r>
            <w:r>
              <w:rPr>
                <w:rStyle w:val="26"/>
                <w:b/>
                <w:bCs w:val="0"/>
                <w:sz w:val="21"/>
                <w:szCs w:val="21"/>
                <w:lang w:val="en-US" w:eastAsia="zh-CN" w:bidi="ar"/>
              </w:rPr>
              <w:t>具有公民办中小学校初中或高中数学学科教学工作经历</w:t>
            </w:r>
            <w:r>
              <w:rPr>
                <w:rStyle w:val="27"/>
                <w:rFonts w:eastAsia="宋体"/>
                <w:b/>
                <w:bCs w:val="0"/>
                <w:sz w:val="21"/>
                <w:szCs w:val="21"/>
                <w:lang w:val="en-US" w:eastAsia="zh-CN" w:bidi="ar"/>
              </w:rPr>
              <w:t>3</w:t>
            </w:r>
            <w:r>
              <w:rPr>
                <w:rStyle w:val="26"/>
                <w:b/>
                <w:bCs w:val="0"/>
                <w:sz w:val="21"/>
                <w:szCs w:val="21"/>
                <w:lang w:val="en-US" w:eastAsia="zh-CN" w:bidi="ar"/>
              </w:rPr>
              <w:t>年及以上；</w:t>
            </w:r>
            <w:r>
              <w:rPr>
                <w:rStyle w:val="27"/>
                <w:rFonts w:eastAsia="宋体"/>
                <w:b/>
                <w:bCs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27"/>
                <w:rFonts w:eastAsia="宋体"/>
                <w:b/>
                <w:bCs w:val="0"/>
                <w:sz w:val="21"/>
                <w:szCs w:val="21"/>
                <w:lang w:val="en-US" w:eastAsia="zh-CN" w:bidi="ar"/>
              </w:rPr>
              <w:t>2.1989</w:t>
            </w:r>
            <w:r>
              <w:rPr>
                <w:rStyle w:val="26"/>
                <w:b/>
                <w:bCs w:val="0"/>
                <w:sz w:val="21"/>
                <w:szCs w:val="21"/>
                <w:lang w:val="en-US" w:eastAsia="zh-CN" w:bidi="ar"/>
              </w:rPr>
              <w:t>年</w:t>
            </w:r>
            <w:r>
              <w:rPr>
                <w:rStyle w:val="27"/>
                <w:rFonts w:eastAsia="宋体"/>
                <w:b/>
                <w:bCs w:val="0"/>
                <w:sz w:val="21"/>
                <w:szCs w:val="21"/>
                <w:lang w:val="en-US" w:eastAsia="zh-CN" w:bidi="ar"/>
              </w:rPr>
              <w:t>3</w:t>
            </w:r>
            <w:r>
              <w:rPr>
                <w:rStyle w:val="26"/>
                <w:b/>
                <w:bCs w:val="0"/>
                <w:sz w:val="21"/>
                <w:szCs w:val="21"/>
                <w:lang w:val="en-US" w:eastAsia="zh-CN" w:bidi="ar"/>
              </w:rPr>
              <w:t>月</w:t>
            </w:r>
            <w:r>
              <w:rPr>
                <w:rStyle w:val="27"/>
                <w:rFonts w:eastAsia="宋体"/>
                <w:b/>
                <w:bCs w:val="0"/>
                <w:sz w:val="21"/>
                <w:szCs w:val="21"/>
                <w:lang w:val="en-US" w:eastAsia="zh-CN" w:bidi="ar"/>
              </w:rPr>
              <w:t>24</w:t>
            </w:r>
            <w:r>
              <w:rPr>
                <w:rStyle w:val="26"/>
                <w:b/>
                <w:bCs w:val="0"/>
                <w:sz w:val="21"/>
                <w:szCs w:val="21"/>
                <w:lang w:val="en-US" w:eastAsia="zh-CN" w:bidi="ar"/>
              </w:rPr>
              <w:t>日及以后出生；</w:t>
            </w:r>
            <w:r>
              <w:rPr>
                <w:rStyle w:val="26"/>
                <w:rFonts w:hint="eastAsia"/>
                <w:b/>
                <w:bCs w:val="0"/>
                <w:sz w:val="21"/>
                <w:szCs w:val="21"/>
                <w:lang w:val="en-US" w:eastAsia="zh-CN" w:bidi="ar"/>
              </w:rPr>
              <w:t>硕士及以上学历并取得学历相应学位的人员，年龄条件可放宽</w:t>
            </w:r>
            <w:r>
              <w:rPr>
                <w:rStyle w:val="26"/>
                <w:rFonts w:hint="default" w:ascii="Times New Roman" w:hAnsi="Times New Roman" w:cs="Times New Roman"/>
                <w:b/>
                <w:bCs w:val="0"/>
                <w:sz w:val="21"/>
                <w:szCs w:val="21"/>
                <w:lang w:val="en-US" w:eastAsia="zh-CN" w:bidi="ar"/>
              </w:rPr>
              <w:t>到1984年3月24日及</w:t>
            </w:r>
            <w:r>
              <w:rPr>
                <w:rStyle w:val="26"/>
                <w:rFonts w:hint="eastAsia"/>
                <w:b/>
                <w:bCs w:val="0"/>
                <w:sz w:val="21"/>
                <w:szCs w:val="21"/>
                <w:lang w:val="en-US" w:eastAsia="zh-CN" w:bidi="ar"/>
              </w:rPr>
              <w:t>以后出生；</w:t>
            </w:r>
            <w:r>
              <w:rPr>
                <w:rStyle w:val="27"/>
                <w:rFonts w:eastAsia="宋体"/>
                <w:b/>
                <w:bCs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27"/>
                <w:rFonts w:eastAsia="宋体"/>
                <w:b/>
                <w:bCs w:val="0"/>
                <w:sz w:val="21"/>
                <w:szCs w:val="21"/>
                <w:lang w:val="en-US" w:eastAsia="zh-CN" w:bidi="ar"/>
              </w:rPr>
              <w:t>3.5</w:t>
            </w:r>
            <w:r>
              <w:rPr>
                <w:rStyle w:val="26"/>
                <w:b/>
                <w:bCs w:val="0"/>
                <w:sz w:val="21"/>
                <w:szCs w:val="21"/>
                <w:lang w:val="en-US" w:eastAsia="zh-CN" w:bidi="ar"/>
              </w:rPr>
              <w:t>年内（</w:t>
            </w:r>
            <w:r>
              <w:rPr>
                <w:rStyle w:val="27"/>
                <w:rFonts w:eastAsia="宋体"/>
                <w:b/>
                <w:bCs w:val="0"/>
                <w:sz w:val="21"/>
                <w:szCs w:val="21"/>
                <w:lang w:val="en-US" w:eastAsia="zh-CN" w:bidi="ar"/>
              </w:rPr>
              <w:t>2020</w:t>
            </w:r>
            <w:r>
              <w:rPr>
                <w:rStyle w:val="26"/>
                <w:b/>
                <w:bCs w:val="0"/>
                <w:sz w:val="21"/>
                <w:szCs w:val="21"/>
                <w:lang w:val="en-US" w:eastAsia="zh-CN" w:bidi="ar"/>
              </w:rPr>
              <w:t>年</w:t>
            </w:r>
            <w:r>
              <w:rPr>
                <w:rStyle w:val="27"/>
                <w:rFonts w:eastAsia="宋体"/>
                <w:b/>
                <w:bCs w:val="0"/>
                <w:sz w:val="21"/>
                <w:szCs w:val="21"/>
                <w:lang w:val="en-US" w:eastAsia="zh-CN" w:bidi="ar"/>
              </w:rPr>
              <w:t>3</w:t>
            </w:r>
            <w:r>
              <w:rPr>
                <w:rStyle w:val="26"/>
                <w:b/>
                <w:bCs w:val="0"/>
                <w:sz w:val="21"/>
                <w:szCs w:val="21"/>
                <w:lang w:val="en-US" w:eastAsia="zh-CN" w:bidi="ar"/>
              </w:rPr>
              <w:t>月</w:t>
            </w:r>
            <w:r>
              <w:rPr>
                <w:rStyle w:val="27"/>
                <w:rFonts w:eastAsia="宋体"/>
                <w:b/>
                <w:bCs w:val="0"/>
                <w:sz w:val="21"/>
                <w:szCs w:val="21"/>
                <w:lang w:val="en-US" w:eastAsia="zh-CN" w:bidi="ar"/>
              </w:rPr>
              <w:t>24</w:t>
            </w:r>
            <w:r>
              <w:rPr>
                <w:rStyle w:val="26"/>
                <w:b/>
                <w:bCs w:val="0"/>
                <w:sz w:val="21"/>
                <w:szCs w:val="21"/>
                <w:lang w:val="en-US" w:eastAsia="zh-CN" w:bidi="ar"/>
              </w:rPr>
              <w:t>日</w:t>
            </w:r>
            <w:r>
              <w:rPr>
                <w:rStyle w:val="27"/>
                <w:rFonts w:hint="default" w:ascii="Times New Roman" w:hAnsi="Times New Roman" w:eastAsia="方正仿宋_GBK" w:cs="Times New Roman"/>
                <w:b/>
                <w:color w:val="000000"/>
                <w:sz w:val="21"/>
                <w:szCs w:val="21"/>
                <w:lang w:val="en-US" w:eastAsia="zh-CN" w:bidi="ar"/>
              </w:rPr>
              <w:t>及</w:t>
            </w:r>
            <w:r>
              <w:rPr>
                <w:rStyle w:val="26"/>
                <w:b/>
                <w:bCs w:val="0"/>
                <w:sz w:val="21"/>
                <w:szCs w:val="21"/>
                <w:lang w:val="en-US" w:eastAsia="zh-CN" w:bidi="ar"/>
              </w:rPr>
              <w:t>以后），个人（非团队）获得报考学科区（县）级及以上行政部门或教育行政部门、业务主管部门授予的荣誉称号、赛课一等奖；或曾在公开发行的地市级及以上级别的教育报刊杂志上发表文章（即教育报刊杂志主管部门为地市级及以上党委政府或教育行政部门）。</w:t>
            </w:r>
          </w:p>
        </w:tc>
        <w:tc>
          <w:tcPr>
            <w:tcW w:w="67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 w14:paraId="7C4E3514"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5:1</w:t>
            </w:r>
          </w:p>
        </w:tc>
      </w:tr>
      <w:tr w14:paraId="699F50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1" w:hRule="atLeast"/>
          <w:jc w:val="center"/>
        </w:trPr>
        <w:tc>
          <w:tcPr>
            <w:tcW w:w="1035" w:type="dxa"/>
            <w:tcBorders>
              <w:top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EF7F8"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b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203020</w:t>
            </w:r>
            <w:r>
              <w:rPr>
                <w:rFonts w:hint="default" w:ascii="Times New Roman" w:hAnsi="Times New Roman" w:eastAsia="方正仿宋_GBK" w:cs="Times New Roman"/>
                <w:b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04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06D99"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小学英语</w:t>
            </w:r>
          </w:p>
        </w:tc>
        <w:tc>
          <w:tcPr>
            <w:tcW w:w="52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9784B"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eastAsia" w:cs="Times New Roman"/>
                <w:b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52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AEBB8"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cs="Times New Roman"/>
                <w:b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A6097C3"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Style w:val="27"/>
                <w:rFonts w:hint="default" w:ascii="Times New Roman" w:hAnsi="Times New Roman" w:eastAsia="方正仿宋_GBK" w:cs="Times New Roman"/>
                <w:b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bidi="ar"/>
              </w:rPr>
            </w:pPr>
            <w:r>
              <w:rPr>
                <w:rStyle w:val="27"/>
                <w:rFonts w:hint="default" w:ascii="Times New Roman" w:hAnsi="Times New Roman" w:eastAsia="方正仿宋_GBK" w:cs="Times New Roman"/>
                <w:b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成都高新区锦城小学</w:t>
            </w:r>
          </w:p>
        </w:tc>
        <w:tc>
          <w:tcPr>
            <w:tcW w:w="5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B17C7"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Style w:val="27"/>
                <w:rFonts w:hint="default" w:ascii="Times New Roman" w:hAnsi="Times New Roman" w:eastAsia="方正仿宋_GBK" w:cs="Times New Roman"/>
                <w:b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bidi="ar"/>
              </w:rPr>
            </w:pPr>
            <w:r>
              <w:rPr>
                <w:rStyle w:val="27"/>
                <w:rFonts w:hint="default" w:ascii="Times New Roman" w:hAnsi="Times New Roman" w:eastAsia="方正仿宋_GBK" w:cs="Times New Roman"/>
                <w:b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1人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AECAB"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具有小学及以上英语教师资格证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right w:val="nil"/>
            </w:tcBorders>
            <w:shd w:val="clear" w:color="auto" w:fill="auto"/>
            <w:vAlign w:val="center"/>
          </w:tcPr>
          <w:p w14:paraId="0DCBD5A4"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普通话二级乙等及以上证书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8CD5D"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普通高等教育大学本科及以上学历，取得学历相应学位</w:t>
            </w:r>
          </w:p>
        </w:tc>
        <w:tc>
          <w:tcPr>
            <w:tcW w:w="489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2DAE1"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</w:t>
            </w:r>
            <w:r>
              <w:rPr>
                <w:rStyle w:val="26"/>
                <w:b/>
                <w:bCs w:val="0"/>
                <w:sz w:val="21"/>
                <w:szCs w:val="21"/>
                <w:lang w:val="en-US" w:eastAsia="zh-CN" w:bidi="ar"/>
              </w:rPr>
              <w:t>具有公民办中小学校英语学科教学工作经历</w:t>
            </w:r>
            <w:r>
              <w:rPr>
                <w:rStyle w:val="27"/>
                <w:rFonts w:eastAsia="宋体"/>
                <w:b/>
                <w:bCs w:val="0"/>
                <w:sz w:val="21"/>
                <w:szCs w:val="21"/>
                <w:lang w:val="en-US" w:eastAsia="zh-CN" w:bidi="ar"/>
              </w:rPr>
              <w:t>3</w:t>
            </w:r>
            <w:r>
              <w:rPr>
                <w:rStyle w:val="26"/>
                <w:b/>
                <w:bCs w:val="0"/>
                <w:sz w:val="21"/>
                <w:szCs w:val="21"/>
                <w:lang w:val="en-US" w:eastAsia="zh-CN" w:bidi="ar"/>
              </w:rPr>
              <w:t>年及以上；</w:t>
            </w:r>
            <w:r>
              <w:rPr>
                <w:rStyle w:val="27"/>
                <w:rFonts w:eastAsia="宋体"/>
                <w:b/>
                <w:bCs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27"/>
                <w:rFonts w:eastAsia="宋体"/>
                <w:b/>
                <w:bCs w:val="0"/>
                <w:sz w:val="21"/>
                <w:szCs w:val="21"/>
                <w:lang w:val="en-US" w:eastAsia="zh-CN" w:bidi="ar"/>
              </w:rPr>
              <w:t>2.1989</w:t>
            </w:r>
            <w:r>
              <w:rPr>
                <w:rStyle w:val="26"/>
                <w:b/>
                <w:bCs w:val="0"/>
                <w:sz w:val="21"/>
                <w:szCs w:val="21"/>
                <w:lang w:val="en-US" w:eastAsia="zh-CN" w:bidi="ar"/>
              </w:rPr>
              <w:t>年</w:t>
            </w:r>
            <w:r>
              <w:rPr>
                <w:rStyle w:val="27"/>
                <w:rFonts w:eastAsia="宋体"/>
                <w:b/>
                <w:bCs w:val="0"/>
                <w:sz w:val="21"/>
                <w:szCs w:val="21"/>
                <w:lang w:val="en-US" w:eastAsia="zh-CN" w:bidi="ar"/>
              </w:rPr>
              <w:t>3</w:t>
            </w:r>
            <w:r>
              <w:rPr>
                <w:rStyle w:val="26"/>
                <w:b/>
                <w:bCs w:val="0"/>
                <w:sz w:val="21"/>
                <w:szCs w:val="21"/>
                <w:lang w:val="en-US" w:eastAsia="zh-CN" w:bidi="ar"/>
              </w:rPr>
              <w:t>月</w:t>
            </w:r>
            <w:r>
              <w:rPr>
                <w:rStyle w:val="27"/>
                <w:rFonts w:eastAsia="宋体"/>
                <w:b/>
                <w:bCs w:val="0"/>
                <w:sz w:val="21"/>
                <w:szCs w:val="21"/>
                <w:lang w:val="en-US" w:eastAsia="zh-CN" w:bidi="ar"/>
              </w:rPr>
              <w:t>24</w:t>
            </w:r>
            <w:r>
              <w:rPr>
                <w:rStyle w:val="26"/>
                <w:b/>
                <w:bCs w:val="0"/>
                <w:sz w:val="21"/>
                <w:szCs w:val="21"/>
                <w:lang w:val="en-US" w:eastAsia="zh-CN" w:bidi="ar"/>
              </w:rPr>
              <w:t>日及以后出生；</w:t>
            </w:r>
            <w:r>
              <w:rPr>
                <w:rStyle w:val="26"/>
                <w:rFonts w:hint="eastAsia"/>
                <w:b/>
                <w:bCs w:val="0"/>
                <w:sz w:val="21"/>
                <w:szCs w:val="21"/>
                <w:lang w:val="en-US" w:eastAsia="zh-CN" w:bidi="ar"/>
              </w:rPr>
              <w:t>硕士及以上学历并取得学历相应学位的人员，年龄条件可放宽</w:t>
            </w:r>
            <w:r>
              <w:rPr>
                <w:rStyle w:val="26"/>
                <w:rFonts w:hint="default" w:ascii="Times New Roman" w:hAnsi="Times New Roman" w:cs="Times New Roman"/>
                <w:b/>
                <w:bCs w:val="0"/>
                <w:sz w:val="21"/>
                <w:szCs w:val="21"/>
                <w:lang w:val="en-US" w:eastAsia="zh-CN" w:bidi="ar"/>
              </w:rPr>
              <w:t>到1984年3月24日及</w:t>
            </w:r>
            <w:r>
              <w:rPr>
                <w:rStyle w:val="26"/>
                <w:rFonts w:hint="eastAsia"/>
                <w:b/>
                <w:bCs w:val="0"/>
                <w:sz w:val="21"/>
                <w:szCs w:val="21"/>
                <w:lang w:val="en-US" w:eastAsia="zh-CN" w:bidi="ar"/>
              </w:rPr>
              <w:t>以后出生；</w:t>
            </w:r>
            <w:r>
              <w:rPr>
                <w:rStyle w:val="27"/>
                <w:rFonts w:eastAsia="宋体"/>
                <w:b/>
                <w:bCs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27"/>
                <w:rFonts w:eastAsia="宋体"/>
                <w:b/>
                <w:bCs w:val="0"/>
                <w:sz w:val="21"/>
                <w:szCs w:val="21"/>
                <w:lang w:val="en-US" w:eastAsia="zh-CN" w:bidi="ar"/>
              </w:rPr>
              <w:t>3.5</w:t>
            </w:r>
            <w:r>
              <w:rPr>
                <w:rStyle w:val="26"/>
                <w:b/>
                <w:bCs w:val="0"/>
                <w:sz w:val="21"/>
                <w:szCs w:val="21"/>
                <w:lang w:val="en-US" w:eastAsia="zh-CN" w:bidi="ar"/>
              </w:rPr>
              <w:t>年内（</w:t>
            </w:r>
            <w:r>
              <w:rPr>
                <w:rStyle w:val="27"/>
                <w:rFonts w:eastAsia="宋体"/>
                <w:b/>
                <w:bCs w:val="0"/>
                <w:sz w:val="21"/>
                <w:szCs w:val="21"/>
                <w:lang w:val="en-US" w:eastAsia="zh-CN" w:bidi="ar"/>
              </w:rPr>
              <w:t>2020</w:t>
            </w:r>
            <w:r>
              <w:rPr>
                <w:rStyle w:val="26"/>
                <w:b/>
                <w:bCs w:val="0"/>
                <w:sz w:val="21"/>
                <w:szCs w:val="21"/>
                <w:lang w:val="en-US" w:eastAsia="zh-CN" w:bidi="ar"/>
              </w:rPr>
              <w:t>年</w:t>
            </w:r>
            <w:r>
              <w:rPr>
                <w:rStyle w:val="27"/>
                <w:rFonts w:eastAsia="宋体"/>
                <w:b/>
                <w:bCs w:val="0"/>
                <w:sz w:val="21"/>
                <w:szCs w:val="21"/>
                <w:lang w:val="en-US" w:eastAsia="zh-CN" w:bidi="ar"/>
              </w:rPr>
              <w:t>3</w:t>
            </w:r>
            <w:r>
              <w:rPr>
                <w:rStyle w:val="26"/>
                <w:b/>
                <w:bCs w:val="0"/>
                <w:sz w:val="21"/>
                <w:szCs w:val="21"/>
                <w:lang w:val="en-US" w:eastAsia="zh-CN" w:bidi="ar"/>
              </w:rPr>
              <w:t>月</w:t>
            </w:r>
            <w:r>
              <w:rPr>
                <w:rStyle w:val="27"/>
                <w:rFonts w:eastAsia="宋体"/>
                <w:b/>
                <w:bCs w:val="0"/>
                <w:sz w:val="21"/>
                <w:szCs w:val="21"/>
                <w:lang w:val="en-US" w:eastAsia="zh-CN" w:bidi="ar"/>
              </w:rPr>
              <w:t>24</w:t>
            </w:r>
            <w:r>
              <w:rPr>
                <w:rStyle w:val="26"/>
                <w:b/>
                <w:bCs w:val="0"/>
                <w:sz w:val="21"/>
                <w:szCs w:val="21"/>
                <w:lang w:val="en-US" w:eastAsia="zh-CN" w:bidi="ar"/>
              </w:rPr>
              <w:t>日</w:t>
            </w:r>
            <w:r>
              <w:rPr>
                <w:rStyle w:val="27"/>
                <w:rFonts w:hint="default" w:ascii="Times New Roman" w:hAnsi="Times New Roman" w:eastAsia="方正仿宋_GBK" w:cs="Times New Roman"/>
                <w:b/>
                <w:color w:val="000000"/>
                <w:sz w:val="21"/>
                <w:szCs w:val="21"/>
                <w:lang w:val="en-US" w:eastAsia="zh-CN" w:bidi="ar"/>
              </w:rPr>
              <w:t>及</w:t>
            </w:r>
            <w:r>
              <w:rPr>
                <w:rStyle w:val="26"/>
                <w:b/>
                <w:bCs w:val="0"/>
                <w:sz w:val="21"/>
                <w:szCs w:val="21"/>
                <w:lang w:val="en-US" w:eastAsia="zh-CN" w:bidi="ar"/>
              </w:rPr>
              <w:t>以后），个人（非团队）获得报考学科区（县）级及以上行政部门或教育行政部门、业务主管部门授予的荣誉称号、赛课一等奖；或曾在公开发行的地市级及以上级别的教育报刊杂志上发表文章（即教育报刊杂志主管部门为地市级及以上党委政府或教育行政部门）。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noWrap/>
            <w:vAlign w:val="center"/>
          </w:tcPr>
          <w:p w14:paraId="18082276"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5:1</w:t>
            </w:r>
          </w:p>
        </w:tc>
      </w:tr>
      <w:tr w14:paraId="462CE0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1" w:hRule="atLeast"/>
          <w:jc w:val="center"/>
        </w:trPr>
        <w:tc>
          <w:tcPr>
            <w:tcW w:w="1035" w:type="dxa"/>
            <w:vMerge w:val="restart"/>
            <w:tcBorders>
              <w:top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03810"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b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203020</w:t>
            </w:r>
            <w:r>
              <w:rPr>
                <w:rFonts w:hint="default" w:ascii="Times New Roman" w:hAnsi="Times New Roman" w:eastAsia="方正仿宋_GBK" w:cs="Times New Roman"/>
                <w:b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05</w:t>
            </w:r>
          </w:p>
        </w:tc>
        <w:tc>
          <w:tcPr>
            <w:tcW w:w="6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BBF7F"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小学科学</w:t>
            </w:r>
          </w:p>
        </w:tc>
        <w:tc>
          <w:tcPr>
            <w:tcW w:w="52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E586D"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5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D8D6B0"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bookmarkStart w:id="0" w:name="_GoBack"/>
            <w:bookmarkEnd w:id="0"/>
            <w:r>
              <w:rPr>
                <w:rFonts w:hint="default" w:ascii="Times New Roman" w:hAnsi="Times New Roman" w:eastAsia="宋体" w:cs="Times New Roman"/>
                <w:b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2051D13"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成都玉林中学附属小学</w:t>
            </w:r>
          </w:p>
        </w:tc>
        <w:tc>
          <w:tcPr>
            <w:tcW w:w="5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04C5D"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Style w:val="26"/>
                <w:b/>
                <w:bCs w:val="0"/>
                <w:sz w:val="21"/>
                <w:szCs w:val="21"/>
                <w:lang w:val="en-US" w:eastAsia="zh-CN" w:bidi="ar"/>
              </w:rPr>
              <w:t>人</w:t>
            </w:r>
          </w:p>
        </w:tc>
        <w:tc>
          <w:tcPr>
            <w:tcW w:w="9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6E890"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具有小学及以上</w:t>
            </w:r>
            <w:r>
              <w:rPr>
                <w:rFonts w:hint="eastAsia" w:ascii="方正仿宋_GBK" w:hAnsi="方正仿宋_GBK" w:eastAsia="方正仿宋_GBK" w:cs="方正仿宋_GBK"/>
                <w:b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科学（或物理、化学、生物）</w:t>
            </w:r>
            <w:r>
              <w:rPr>
                <w:rFonts w:hint="eastAsia" w:ascii="方正仿宋_GBK" w:hAnsi="方正仿宋_GBK" w:eastAsia="方正仿宋_GBK" w:cs="方正仿宋_GBK"/>
                <w:b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教师资格证</w:t>
            </w:r>
          </w:p>
        </w:tc>
        <w:tc>
          <w:tcPr>
            <w:tcW w:w="8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CAE5BF5"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普通话二级乙等及以上证书</w:t>
            </w:r>
          </w:p>
        </w:tc>
        <w:tc>
          <w:tcPr>
            <w:tcW w:w="11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004CA"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普通高等教育大学本科及以上学历，取得学历相应学位</w:t>
            </w:r>
          </w:p>
        </w:tc>
        <w:tc>
          <w:tcPr>
            <w:tcW w:w="48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87449"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</w:t>
            </w:r>
            <w:r>
              <w:rPr>
                <w:rStyle w:val="26"/>
                <w:b/>
                <w:bCs w:val="0"/>
                <w:sz w:val="21"/>
                <w:szCs w:val="21"/>
                <w:lang w:val="en-US" w:eastAsia="zh-CN" w:bidi="ar"/>
              </w:rPr>
              <w:t>具有公民办中小学校科学学科教学工作经历</w:t>
            </w:r>
            <w:r>
              <w:rPr>
                <w:rStyle w:val="27"/>
                <w:rFonts w:eastAsia="宋体"/>
                <w:b/>
                <w:bCs w:val="0"/>
                <w:sz w:val="21"/>
                <w:szCs w:val="21"/>
                <w:lang w:val="en-US" w:eastAsia="zh-CN" w:bidi="ar"/>
              </w:rPr>
              <w:t>3</w:t>
            </w:r>
            <w:r>
              <w:rPr>
                <w:rStyle w:val="26"/>
                <w:b/>
                <w:bCs w:val="0"/>
                <w:sz w:val="21"/>
                <w:szCs w:val="21"/>
                <w:lang w:val="en-US" w:eastAsia="zh-CN" w:bidi="ar"/>
              </w:rPr>
              <w:t>年及以上；</w:t>
            </w:r>
            <w:r>
              <w:rPr>
                <w:rStyle w:val="27"/>
                <w:rFonts w:eastAsia="宋体"/>
                <w:b/>
                <w:bCs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27"/>
                <w:rFonts w:eastAsia="宋体"/>
                <w:b/>
                <w:bCs w:val="0"/>
                <w:sz w:val="21"/>
                <w:szCs w:val="21"/>
                <w:lang w:val="en-US" w:eastAsia="zh-CN" w:bidi="ar"/>
              </w:rPr>
              <w:t>2.1989</w:t>
            </w:r>
            <w:r>
              <w:rPr>
                <w:rStyle w:val="26"/>
                <w:b/>
                <w:bCs w:val="0"/>
                <w:sz w:val="21"/>
                <w:szCs w:val="21"/>
                <w:lang w:val="en-US" w:eastAsia="zh-CN" w:bidi="ar"/>
              </w:rPr>
              <w:t>年</w:t>
            </w:r>
            <w:r>
              <w:rPr>
                <w:rStyle w:val="27"/>
                <w:rFonts w:eastAsia="宋体"/>
                <w:b/>
                <w:bCs w:val="0"/>
                <w:sz w:val="21"/>
                <w:szCs w:val="21"/>
                <w:lang w:val="en-US" w:eastAsia="zh-CN" w:bidi="ar"/>
              </w:rPr>
              <w:t>3</w:t>
            </w:r>
            <w:r>
              <w:rPr>
                <w:rStyle w:val="26"/>
                <w:b/>
                <w:bCs w:val="0"/>
                <w:sz w:val="21"/>
                <w:szCs w:val="21"/>
                <w:lang w:val="en-US" w:eastAsia="zh-CN" w:bidi="ar"/>
              </w:rPr>
              <w:t>月</w:t>
            </w:r>
            <w:r>
              <w:rPr>
                <w:rStyle w:val="27"/>
                <w:rFonts w:eastAsia="宋体"/>
                <w:b/>
                <w:bCs w:val="0"/>
                <w:sz w:val="21"/>
                <w:szCs w:val="21"/>
                <w:lang w:val="en-US" w:eastAsia="zh-CN" w:bidi="ar"/>
              </w:rPr>
              <w:t>24</w:t>
            </w:r>
            <w:r>
              <w:rPr>
                <w:rStyle w:val="26"/>
                <w:b/>
                <w:bCs w:val="0"/>
                <w:sz w:val="21"/>
                <w:szCs w:val="21"/>
                <w:lang w:val="en-US" w:eastAsia="zh-CN" w:bidi="ar"/>
              </w:rPr>
              <w:t>日及以后出生；</w:t>
            </w:r>
            <w:r>
              <w:rPr>
                <w:rStyle w:val="26"/>
                <w:rFonts w:hint="eastAsia"/>
                <w:b/>
                <w:bCs w:val="0"/>
                <w:sz w:val="21"/>
                <w:szCs w:val="21"/>
                <w:lang w:val="en-US" w:eastAsia="zh-CN" w:bidi="ar"/>
              </w:rPr>
              <w:t>硕士及以上学历并取得学历相应学位的人员，年龄条件可放宽</w:t>
            </w:r>
            <w:r>
              <w:rPr>
                <w:rStyle w:val="26"/>
                <w:rFonts w:hint="default" w:ascii="Times New Roman" w:hAnsi="Times New Roman" w:cs="Times New Roman"/>
                <w:b/>
                <w:bCs w:val="0"/>
                <w:sz w:val="21"/>
                <w:szCs w:val="21"/>
                <w:lang w:val="en-US" w:eastAsia="zh-CN" w:bidi="ar"/>
              </w:rPr>
              <w:t>到1984年3月24日及</w:t>
            </w:r>
            <w:r>
              <w:rPr>
                <w:rStyle w:val="26"/>
                <w:rFonts w:hint="eastAsia"/>
                <w:b/>
                <w:bCs w:val="0"/>
                <w:sz w:val="21"/>
                <w:szCs w:val="21"/>
                <w:lang w:val="en-US" w:eastAsia="zh-CN" w:bidi="ar"/>
              </w:rPr>
              <w:t>以后出生；</w:t>
            </w:r>
            <w:r>
              <w:rPr>
                <w:rStyle w:val="27"/>
                <w:rFonts w:eastAsia="宋体"/>
                <w:b/>
                <w:bCs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27"/>
                <w:rFonts w:eastAsia="宋体"/>
                <w:b/>
                <w:bCs w:val="0"/>
                <w:sz w:val="21"/>
                <w:szCs w:val="21"/>
                <w:lang w:val="en-US" w:eastAsia="zh-CN" w:bidi="ar"/>
              </w:rPr>
              <w:t>3.5</w:t>
            </w:r>
            <w:r>
              <w:rPr>
                <w:rStyle w:val="26"/>
                <w:b/>
                <w:bCs w:val="0"/>
                <w:sz w:val="21"/>
                <w:szCs w:val="21"/>
                <w:lang w:val="en-US" w:eastAsia="zh-CN" w:bidi="ar"/>
              </w:rPr>
              <w:t>年内（</w:t>
            </w:r>
            <w:r>
              <w:rPr>
                <w:rStyle w:val="27"/>
                <w:rFonts w:eastAsia="宋体"/>
                <w:b/>
                <w:bCs w:val="0"/>
                <w:sz w:val="21"/>
                <w:szCs w:val="21"/>
                <w:lang w:val="en-US" w:eastAsia="zh-CN" w:bidi="ar"/>
              </w:rPr>
              <w:t>2020</w:t>
            </w:r>
            <w:r>
              <w:rPr>
                <w:rStyle w:val="26"/>
                <w:b/>
                <w:bCs w:val="0"/>
                <w:sz w:val="21"/>
                <w:szCs w:val="21"/>
                <w:lang w:val="en-US" w:eastAsia="zh-CN" w:bidi="ar"/>
              </w:rPr>
              <w:t>年</w:t>
            </w:r>
            <w:r>
              <w:rPr>
                <w:rStyle w:val="27"/>
                <w:rFonts w:eastAsia="宋体"/>
                <w:b/>
                <w:bCs w:val="0"/>
                <w:sz w:val="21"/>
                <w:szCs w:val="21"/>
                <w:lang w:val="en-US" w:eastAsia="zh-CN" w:bidi="ar"/>
              </w:rPr>
              <w:t>3</w:t>
            </w:r>
            <w:r>
              <w:rPr>
                <w:rStyle w:val="26"/>
                <w:b/>
                <w:bCs w:val="0"/>
                <w:sz w:val="21"/>
                <w:szCs w:val="21"/>
                <w:lang w:val="en-US" w:eastAsia="zh-CN" w:bidi="ar"/>
              </w:rPr>
              <w:t>月</w:t>
            </w:r>
            <w:r>
              <w:rPr>
                <w:rStyle w:val="27"/>
                <w:rFonts w:eastAsia="宋体"/>
                <w:b/>
                <w:bCs w:val="0"/>
                <w:sz w:val="21"/>
                <w:szCs w:val="21"/>
                <w:lang w:val="en-US" w:eastAsia="zh-CN" w:bidi="ar"/>
              </w:rPr>
              <w:t>24</w:t>
            </w:r>
            <w:r>
              <w:rPr>
                <w:rStyle w:val="26"/>
                <w:b/>
                <w:bCs w:val="0"/>
                <w:sz w:val="21"/>
                <w:szCs w:val="21"/>
                <w:lang w:val="en-US" w:eastAsia="zh-CN" w:bidi="ar"/>
              </w:rPr>
              <w:t>日</w:t>
            </w:r>
            <w:r>
              <w:rPr>
                <w:rStyle w:val="27"/>
                <w:rFonts w:hint="default" w:ascii="Times New Roman" w:hAnsi="Times New Roman" w:eastAsia="方正仿宋_GBK" w:cs="Times New Roman"/>
                <w:b/>
                <w:color w:val="000000"/>
                <w:sz w:val="21"/>
                <w:szCs w:val="21"/>
                <w:lang w:val="en-US" w:eastAsia="zh-CN" w:bidi="ar"/>
              </w:rPr>
              <w:t>及</w:t>
            </w:r>
            <w:r>
              <w:rPr>
                <w:rStyle w:val="26"/>
                <w:b/>
                <w:bCs w:val="0"/>
                <w:sz w:val="21"/>
                <w:szCs w:val="21"/>
                <w:lang w:val="en-US" w:eastAsia="zh-CN" w:bidi="ar"/>
              </w:rPr>
              <w:t>以后），个人（非团队）获得报考学科区（县）级及以上行政部门或教育行政部门、业务主管部门授予的荣誉称号、赛课一等奖；或曾在公开发行的地市级及以上级别的教育报刊杂志上发表文章（即教育报刊杂志主管部门为地市级及以上党委政府或教育行政部门）。</w:t>
            </w:r>
          </w:p>
        </w:tc>
        <w:tc>
          <w:tcPr>
            <w:tcW w:w="6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 w14:paraId="50DC5C82"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5:1</w:t>
            </w:r>
          </w:p>
        </w:tc>
      </w:tr>
      <w:tr w14:paraId="4204D1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1035" w:type="dxa"/>
            <w:vMerge w:val="continue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28B81">
            <w:pPr>
              <w:spacing w:line="340" w:lineRule="exact"/>
              <w:jc w:val="center"/>
              <w:rPr>
                <w:rFonts w:hint="default" w:ascii="Times New Roman" w:hAnsi="Times New Roman" w:eastAsia="方正仿宋_GBK" w:cs="Times New Roman"/>
                <w:b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41D05">
            <w:pPr>
              <w:spacing w:line="34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A76F4">
            <w:pPr>
              <w:spacing w:line="340" w:lineRule="exact"/>
              <w:jc w:val="center"/>
              <w:rPr>
                <w:rFonts w:hint="default" w:ascii="Times New Roman" w:hAnsi="Times New Roman" w:eastAsia="宋体" w:cs="Times New Roman"/>
                <w:b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DFBDB">
            <w:pPr>
              <w:spacing w:line="340" w:lineRule="exact"/>
              <w:jc w:val="center"/>
              <w:rPr>
                <w:rFonts w:hint="default" w:ascii="Times New Roman" w:hAnsi="Times New Roman" w:eastAsia="宋体" w:cs="Times New Roman"/>
                <w:b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2DAC336"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27"/>
                <w:rFonts w:hint="default" w:ascii="Times New Roman" w:hAnsi="Times New Roman" w:eastAsia="方正仿宋_GBK" w:cs="Times New Roman"/>
                <w:b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新开办</w:t>
            </w:r>
            <w:r>
              <w:rPr>
                <w:rStyle w:val="27"/>
                <w:rFonts w:hint="eastAsia" w:eastAsia="方正仿宋_GBK" w:cs="Times New Roman"/>
                <w:b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学校</w:t>
            </w:r>
          </w:p>
        </w:tc>
        <w:tc>
          <w:tcPr>
            <w:tcW w:w="5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A3BA4"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Style w:val="26"/>
                <w:b/>
                <w:bCs w:val="0"/>
                <w:sz w:val="21"/>
                <w:szCs w:val="21"/>
                <w:lang w:val="en-US" w:eastAsia="zh-CN" w:bidi="ar"/>
              </w:rPr>
              <w:t>人</w:t>
            </w: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DDB0E">
            <w:pPr>
              <w:spacing w:line="34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18CE1F4">
            <w:pPr>
              <w:spacing w:line="34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E6FC6">
            <w:pPr>
              <w:spacing w:line="34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F824D">
            <w:pPr>
              <w:spacing w:line="320" w:lineRule="exact"/>
              <w:jc w:val="left"/>
              <w:rPr>
                <w:rFonts w:hint="default" w:ascii="Times New Roman" w:hAnsi="Times New Roman" w:eastAsia="宋体" w:cs="Times New Roman"/>
                <w:b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 w14:paraId="577BA3AE">
            <w:pPr>
              <w:spacing w:line="340" w:lineRule="exact"/>
              <w:jc w:val="center"/>
              <w:rPr>
                <w:rFonts w:hint="default" w:ascii="Times New Roman" w:hAnsi="Times New Roman" w:eastAsia="宋体" w:cs="Times New Roman"/>
                <w:b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19706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0" w:hRule="atLeast"/>
          <w:jc w:val="center"/>
        </w:trPr>
        <w:tc>
          <w:tcPr>
            <w:tcW w:w="1035" w:type="dxa"/>
            <w:vMerge w:val="restart"/>
            <w:tcBorders>
              <w:top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D4857"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b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203020</w:t>
            </w:r>
            <w:r>
              <w:rPr>
                <w:rFonts w:hint="default" w:ascii="Times New Roman" w:hAnsi="Times New Roman" w:eastAsia="方正仿宋_GBK" w:cs="Times New Roman"/>
                <w:b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06</w:t>
            </w:r>
          </w:p>
        </w:tc>
        <w:tc>
          <w:tcPr>
            <w:tcW w:w="6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0AE05"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小学信息</w:t>
            </w:r>
          </w:p>
        </w:tc>
        <w:tc>
          <w:tcPr>
            <w:tcW w:w="52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1C0F6C"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5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A08F61"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1811AA9"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成都高新区朝阳小学</w:t>
            </w:r>
          </w:p>
        </w:tc>
        <w:tc>
          <w:tcPr>
            <w:tcW w:w="5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F7A78"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Style w:val="26"/>
                <w:b/>
                <w:bCs w:val="0"/>
                <w:sz w:val="21"/>
                <w:szCs w:val="21"/>
                <w:lang w:val="en-US" w:eastAsia="zh-CN" w:bidi="ar"/>
              </w:rPr>
              <w:t>人</w:t>
            </w:r>
          </w:p>
        </w:tc>
        <w:tc>
          <w:tcPr>
            <w:tcW w:w="9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C53BD"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具有小学及以上</w:t>
            </w:r>
            <w:r>
              <w:rPr>
                <w:rFonts w:hint="eastAsia" w:ascii="方正仿宋_GBK" w:hAnsi="方正仿宋_GBK" w:eastAsia="方正仿宋_GBK" w:cs="方正仿宋_GBK"/>
                <w:b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信息技术</w:t>
            </w:r>
            <w:r>
              <w:rPr>
                <w:rFonts w:hint="eastAsia" w:ascii="方正仿宋_GBK" w:hAnsi="方正仿宋_GBK" w:eastAsia="方正仿宋_GBK" w:cs="方正仿宋_GBK"/>
                <w:b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教师资格证</w:t>
            </w:r>
          </w:p>
        </w:tc>
        <w:tc>
          <w:tcPr>
            <w:tcW w:w="8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738570D"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普通话二级乙等及以上证书</w:t>
            </w:r>
          </w:p>
        </w:tc>
        <w:tc>
          <w:tcPr>
            <w:tcW w:w="11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966D8"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普通高等教育大学本科及以上学历，取得学历相应学位</w:t>
            </w:r>
          </w:p>
        </w:tc>
        <w:tc>
          <w:tcPr>
            <w:tcW w:w="48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A2E1E"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</w:t>
            </w:r>
            <w:r>
              <w:rPr>
                <w:rStyle w:val="26"/>
                <w:b/>
                <w:bCs w:val="0"/>
                <w:sz w:val="21"/>
                <w:szCs w:val="21"/>
                <w:lang w:val="en-US" w:eastAsia="zh-CN" w:bidi="ar"/>
              </w:rPr>
              <w:t>具有公民办中小学校信息学科教学工作经历</w:t>
            </w:r>
            <w:r>
              <w:rPr>
                <w:rStyle w:val="27"/>
                <w:rFonts w:eastAsia="宋体"/>
                <w:b/>
                <w:bCs w:val="0"/>
                <w:sz w:val="21"/>
                <w:szCs w:val="21"/>
                <w:lang w:val="en-US" w:eastAsia="zh-CN" w:bidi="ar"/>
              </w:rPr>
              <w:t>3</w:t>
            </w:r>
            <w:r>
              <w:rPr>
                <w:rStyle w:val="26"/>
                <w:b/>
                <w:bCs w:val="0"/>
                <w:sz w:val="21"/>
                <w:szCs w:val="21"/>
                <w:lang w:val="en-US" w:eastAsia="zh-CN" w:bidi="ar"/>
              </w:rPr>
              <w:t>年及以上；</w:t>
            </w:r>
            <w:r>
              <w:rPr>
                <w:rStyle w:val="27"/>
                <w:rFonts w:eastAsia="宋体"/>
                <w:b/>
                <w:bCs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27"/>
                <w:rFonts w:eastAsia="宋体"/>
                <w:b/>
                <w:bCs w:val="0"/>
                <w:sz w:val="21"/>
                <w:szCs w:val="21"/>
                <w:lang w:val="en-US" w:eastAsia="zh-CN" w:bidi="ar"/>
              </w:rPr>
              <w:t>2.1989</w:t>
            </w:r>
            <w:r>
              <w:rPr>
                <w:rStyle w:val="26"/>
                <w:b/>
                <w:bCs w:val="0"/>
                <w:sz w:val="21"/>
                <w:szCs w:val="21"/>
                <w:lang w:val="en-US" w:eastAsia="zh-CN" w:bidi="ar"/>
              </w:rPr>
              <w:t>年</w:t>
            </w:r>
            <w:r>
              <w:rPr>
                <w:rStyle w:val="27"/>
                <w:rFonts w:eastAsia="宋体"/>
                <w:b/>
                <w:bCs w:val="0"/>
                <w:sz w:val="21"/>
                <w:szCs w:val="21"/>
                <w:lang w:val="en-US" w:eastAsia="zh-CN" w:bidi="ar"/>
              </w:rPr>
              <w:t>3</w:t>
            </w:r>
            <w:r>
              <w:rPr>
                <w:rStyle w:val="26"/>
                <w:b/>
                <w:bCs w:val="0"/>
                <w:sz w:val="21"/>
                <w:szCs w:val="21"/>
                <w:lang w:val="en-US" w:eastAsia="zh-CN" w:bidi="ar"/>
              </w:rPr>
              <w:t>月</w:t>
            </w:r>
            <w:r>
              <w:rPr>
                <w:rStyle w:val="27"/>
                <w:rFonts w:eastAsia="宋体"/>
                <w:b/>
                <w:bCs w:val="0"/>
                <w:sz w:val="21"/>
                <w:szCs w:val="21"/>
                <w:lang w:val="en-US" w:eastAsia="zh-CN" w:bidi="ar"/>
              </w:rPr>
              <w:t>24</w:t>
            </w:r>
            <w:r>
              <w:rPr>
                <w:rStyle w:val="26"/>
                <w:b/>
                <w:bCs w:val="0"/>
                <w:sz w:val="21"/>
                <w:szCs w:val="21"/>
                <w:lang w:val="en-US" w:eastAsia="zh-CN" w:bidi="ar"/>
              </w:rPr>
              <w:t>日及以后出生；</w:t>
            </w:r>
            <w:r>
              <w:rPr>
                <w:rStyle w:val="26"/>
                <w:rFonts w:hint="eastAsia"/>
                <w:b/>
                <w:bCs w:val="0"/>
                <w:sz w:val="21"/>
                <w:szCs w:val="21"/>
                <w:lang w:val="en-US" w:eastAsia="zh-CN" w:bidi="ar"/>
              </w:rPr>
              <w:t>硕士及以上学历并取得学历相应学位的人员，年龄条件可放宽</w:t>
            </w:r>
            <w:r>
              <w:rPr>
                <w:rStyle w:val="26"/>
                <w:rFonts w:hint="default" w:ascii="Times New Roman" w:hAnsi="Times New Roman" w:cs="Times New Roman"/>
                <w:b/>
                <w:bCs w:val="0"/>
                <w:sz w:val="21"/>
                <w:szCs w:val="21"/>
                <w:lang w:val="en-US" w:eastAsia="zh-CN" w:bidi="ar"/>
              </w:rPr>
              <w:t>到1984年3月24日及</w:t>
            </w:r>
            <w:r>
              <w:rPr>
                <w:rStyle w:val="26"/>
                <w:rFonts w:hint="eastAsia"/>
                <w:b/>
                <w:bCs w:val="0"/>
                <w:sz w:val="21"/>
                <w:szCs w:val="21"/>
                <w:lang w:val="en-US" w:eastAsia="zh-CN" w:bidi="ar"/>
              </w:rPr>
              <w:t>以后出生；</w:t>
            </w:r>
            <w:r>
              <w:rPr>
                <w:rStyle w:val="27"/>
                <w:rFonts w:eastAsia="宋体"/>
                <w:b/>
                <w:bCs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27"/>
                <w:rFonts w:eastAsia="宋体"/>
                <w:b/>
                <w:bCs w:val="0"/>
                <w:sz w:val="21"/>
                <w:szCs w:val="21"/>
                <w:lang w:val="en-US" w:eastAsia="zh-CN" w:bidi="ar"/>
              </w:rPr>
              <w:t>3.5</w:t>
            </w:r>
            <w:r>
              <w:rPr>
                <w:rStyle w:val="26"/>
                <w:b/>
                <w:bCs w:val="0"/>
                <w:sz w:val="21"/>
                <w:szCs w:val="21"/>
                <w:lang w:val="en-US" w:eastAsia="zh-CN" w:bidi="ar"/>
              </w:rPr>
              <w:t>年内（</w:t>
            </w:r>
            <w:r>
              <w:rPr>
                <w:rStyle w:val="27"/>
                <w:rFonts w:eastAsia="宋体"/>
                <w:b/>
                <w:bCs w:val="0"/>
                <w:sz w:val="21"/>
                <w:szCs w:val="21"/>
                <w:lang w:val="en-US" w:eastAsia="zh-CN" w:bidi="ar"/>
              </w:rPr>
              <w:t>2020</w:t>
            </w:r>
            <w:r>
              <w:rPr>
                <w:rStyle w:val="26"/>
                <w:b/>
                <w:bCs w:val="0"/>
                <w:sz w:val="21"/>
                <w:szCs w:val="21"/>
                <w:lang w:val="en-US" w:eastAsia="zh-CN" w:bidi="ar"/>
              </w:rPr>
              <w:t>年</w:t>
            </w:r>
            <w:r>
              <w:rPr>
                <w:rStyle w:val="27"/>
                <w:rFonts w:eastAsia="宋体"/>
                <w:b/>
                <w:bCs w:val="0"/>
                <w:sz w:val="21"/>
                <w:szCs w:val="21"/>
                <w:lang w:val="en-US" w:eastAsia="zh-CN" w:bidi="ar"/>
              </w:rPr>
              <w:t>3</w:t>
            </w:r>
            <w:r>
              <w:rPr>
                <w:rStyle w:val="26"/>
                <w:b/>
                <w:bCs w:val="0"/>
                <w:sz w:val="21"/>
                <w:szCs w:val="21"/>
                <w:lang w:val="en-US" w:eastAsia="zh-CN" w:bidi="ar"/>
              </w:rPr>
              <w:t>月</w:t>
            </w:r>
            <w:r>
              <w:rPr>
                <w:rStyle w:val="27"/>
                <w:rFonts w:eastAsia="宋体"/>
                <w:b/>
                <w:bCs w:val="0"/>
                <w:sz w:val="21"/>
                <w:szCs w:val="21"/>
                <w:lang w:val="en-US" w:eastAsia="zh-CN" w:bidi="ar"/>
              </w:rPr>
              <w:t>24</w:t>
            </w:r>
            <w:r>
              <w:rPr>
                <w:rStyle w:val="26"/>
                <w:b/>
                <w:bCs w:val="0"/>
                <w:sz w:val="21"/>
                <w:szCs w:val="21"/>
                <w:lang w:val="en-US" w:eastAsia="zh-CN" w:bidi="ar"/>
              </w:rPr>
              <w:t>日</w:t>
            </w:r>
            <w:r>
              <w:rPr>
                <w:rStyle w:val="27"/>
                <w:rFonts w:hint="default" w:ascii="Times New Roman" w:hAnsi="Times New Roman" w:eastAsia="方正仿宋_GBK" w:cs="Times New Roman"/>
                <w:b/>
                <w:color w:val="000000"/>
                <w:sz w:val="21"/>
                <w:szCs w:val="21"/>
                <w:lang w:val="en-US" w:eastAsia="zh-CN" w:bidi="ar"/>
              </w:rPr>
              <w:t>及</w:t>
            </w:r>
            <w:r>
              <w:rPr>
                <w:rStyle w:val="26"/>
                <w:b/>
                <w:bCs w:val="0"/>
                <w:sz w:val="21"/>
                <w:szCs w:val="21"/>
                <w:lang w:val="en-US" w:eastAsia="zh-CN" w:bidi="ar"/>
              </w:rPr>
              <w:t>以后），个人（非团队）获得报考学科区（县）级及以上行政部门或教育行政部门、业务主管部门授予的荣誉称号、赛课一等奖；或曾在公开发行的地市级及以上级别的教育报刊杂志上发表文章（即教育报刊杂志主管部门为地市级及以上党委政府或教育行政部门）。</w:t>
            </w:r>
          </w:p>
        </w:tc>
        <w:tc>
          <w:tcPr>
            <w:tcW w:w="6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 w14:paraId="0E7B9E55"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5:1</w:t>
            </w:r>
          </w:p>
        </w:tc>
      </w:tr>
      <w:tr w14:paraId="2B2089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  <w:jc w:val="center"/>
        </w:trPr>
        <w:tc>
          <w:tcPr>
            <w:tcW w:w="1035" w:type="dxa"/>
            <w:vMerge w:val="continue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26558">
            <w:pPr>
              <w:spacing w:line="340" w:lineRule="exact"/>
              <w:jc w:val="center"/>
              <w:rPr>
                <w:rFonts w:hint="default" w:ascii="Times New Roman" w:hAnsi="Times New Roman" w:eastAsia="方正仿宋_GBK" w:cs="Times New Roman"/>
                <w:b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4C1BA">
            <w:pPr>
              <w:spacing w:line="34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EE6743">
            <w:pPr>
              <w:spacing w:line="340" w:lineRule="exact"/>
              <w:jc w:val="center"/>
              <w:rPr>
                <w:rFonts w:hint="default" w:ascii="Times New Roman" w:hAnsi="Times New Roman" w:eastAsia="宋体" w:cs="Times New Roman"/>
                <w:b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EC8CF">
            <w:pPr>
              <w:spacing w:line="340" w:lineRule="exact"/>
              <w:jc w:val="center"/>
              <w:rPr>
                <w:rFonts w:hint="default" w:ascii="Times New Roman" w:hAnsi="Times New Roman" w:eastAsia="宋体" w:cs="Times New Roman"/>
                <w:b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6DBE507"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27"/>
                <w:rFonts w:hint="default" w:ascii="Times New Roman" w:hAnsi="Times New Roman" w:eastAsia="方正仿宋_GBK" w:cs="Times New Roman"/>
                <w:b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新开办</w:t>
            </w:r>
            <w:r>
              <w:rPr>
                <w:rStyle w:val="27"/>
                <w:rFonts w:hint="eastAsia" w:eastAsia="方正仿宋_GBK" w:cs="Times New Roman"/>
                <w:b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学校</w:t>
            </w:r>
          </w:p>
        </w:tc>
        <w:tc>
          <w:tcPr>
            <w:tcW w:w="5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9E13A"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Style w:val="26"/>
                <w:b/>
                <w:bCs w:val="0"/>
                <w:sz w:val="21"/>
                <w:szCs w:val="21"/>
                <w:lang w:val="en-US" w:eastAsia="zh-CN" w:bidi="ar"/>
              </w:rPr>
              <w:t>人</w:t>
            </w: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323FF">
            <w:pPr>
              <w:spacing w:line="34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77FFDA2">
            <w:pPr>
              <w:spacing w:line="34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1706F">
            <w:pPr>
              <w:spacing w:line="34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CF9A3">
            <w:pPr>
              <w:spacing w:line="320" w:lineRule="exact"/>
              <w:jc w:val="left"/>
              <w:rPr>
                <w:rFonts w:hint="default" w:ascii="Times New Roman" w:hAnsi="Times New Roman" w:eastAsia="宋体" w:cs="Times New Roman"/>
                <w:b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 w14:paraId="30A5A556">
            <w:pPr>
              <w:spacing w:line="340" w:lineRule="exact"/>
              <w:jc w:val="center"/>
              <w:rPr>
                <w:rFonts w:hint="default" w:ascii="Times New Roman" w:hAnsi="Times New Roman" w:eastAsia="宋体" w:cs="Times New Roman"/>
                <w:b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01976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5" w:hRule="atLeast"/>
          <w:jc w:val="center"/>
        </w:trPr>
        <w:tc>
          <w:tcPr>
            <w:tcW w:w="103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98527"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b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203020</w:t>
            </w:r>
            <w:r>
              <w:rPr>
                <w:rFonts w:hint="default" w:ascii="Times New Roman" w:hAnsi="Times New Roman" w:eastAsia="方正仿宋_GBK" w:cs="Times New Roman"/>
                <w:b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07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1046B"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小学道法</w:t>
            </w:r>
          </w:p>
        </w:tc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3C434A"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EF5F4E"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64027DB"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成都市泡桐树小学（天府校区）</w:t>
            </w:r>
          </w:p>
        </w:tc>
        <w:tc>
          <w:tcPr>
            <w:tcW w:w="5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CAD04"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Style w:val="26"/>
                <w:b/>
                <w:bCs w:val="0"/>
                <w:sz w:val="21"/>
                <w:szCs w:val="21"/>
                <w:lang w:val="en-US" w:eastAsia="zh-CN" w:bidi="ar"/>
              </w:rPr>
              <w:t>人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30B3C"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具有小学及以上道德与法治教师资格证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767E6A3"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普通话二级乙等及以上证书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43043"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普通高等教育大学本科及以上学历，取得学历相应学位</w:t>
            </w:r>
          </w:p>
        </w:tc>
        <w:tc>
          <w:tcPr>
            <w:tcW w:w="4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1AB9B"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</w:t>
            </w:r>
            <w:r>
              <w:rPr>
                <w:rStyle w:val="26"/>
                <w:b/>
                <w:bCs w:val="0"/>
                <w:sz w:val="21"/>
                <w:szCs w:val="21"/>
                <w:lang w:val="en-US" w:eastAsia="zh-CN" w:bidi="ar"/>
              </w:rPr>
              <w:t>具有公民办中小学校道德与法治学科教学工作经历</w:t>
            </w:r>
            <w:r>
              <w:rPr>
                <w:rStyle w:val="27"/>
                <w:rFonts w:eastAsia="宋体"/>
                <w:b/>
                <w:bCs w:val="0"/>
                <w:sz w:val="21"/>
                <w:szCs w:val="21"/>
                <w:lang w:val="en-US" w:eastAsia="zh-CN" w:bidi="ar"/>
              </w:rPr>
              <w:t>3</w:t>
            </w:r>
            <w:r>
              <w:rPr>
                <w:rStyle w:val="26"/>
                <w:b/>
                <w:bCs w:val="0"/>
                <w:sz w:val="21"/>
                <w:szCs w:val="21"/>
                <w:lang w:val="en-US" w:eastAsia="zh-CN" w:bidi="ar"/>
              </w:rPr>
              <w:t>年及以上；</w:t>
            </w:r>
            <w:r>
              <w:rPr>
                <w:rStyle w:val="27"/>
                <w:rFonts w:eastAsia="宋体"/>
                <w:b/>
                <w:bCs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27"/>
                <w:rFonts w:eastAsia="宋体"/>
                <w:b/>
                <w:bCs w:val="0"/>
                <w:sz w:val="21"/>
                <w:szCs w:val="21"/>
                <w:lang w:val="en-US" w:eastAsia="zh-CN" w:bidi="ar"/>
              </w:rPr>
              <w:t>2.1989</w:t>
            </w:r>
            <w:r>
              <w:rPr>
                <w:rStyle w:val="26"/>
                <w:b/>
                <w:bCs w:val="0"/>
                <w:sz w:val="21"/>
                <w:szCs w:val="21"/>
                <w:lang w:val="en-US" w:eastAsia="zh-CN" w:bidi="ar"/>
              </w:rPr>
              <w:t>年</w:t>
            </w:r>
            <w:r>
              <w:rPr>
                <w:rStyle w:val="27"/>
                <w:rFonts w:eastAsia="宋体"/>
                <w:b/>
                <w:bCs w:val="0"/>
                <w:sz w:val="21"/>
                <w:szCs w:val="21"/>
                <w:lang w:val="en-US" w:eastAsia="zh-CN" w:bidi="ar"/>
              </w:rPr>
              <w:t>3</w:t>
            </w:r>
            <w:r>
              <w:rPr>
                <w:rStyle w:val="26"/>
                <w:b/>
                <w:bCs w:val="0"/>
                <w:sz w:val="21"/>
                <w:szCs w:val="21"/>
                <w:lang w:val="en-US" w:eastAsia="zh-CN" w:bidi="ar"/>
              </w:rPr>
              <w:t>月</w:t>
            </w:r>
            <w:r>
              <w:rPr>
                <w:rStyle w:val="27"/>
                <w:rFonts w:eastAsia="宋体"/>
                <w:b/>
                <w:bCs w:val="0"/>
                <w:sz w:val="21"/>
                <w:szCs w:val="21"/>
                <w:lang w:val="en-US" w:eastAsia="zh-CN" w:bidi="ar"/>
              </w:rPr>
              <w:t>24</w:t>
            </w:r>
            <w:r>
              <w:rPr>
                <w:rStyle w:val="26"/>
                <w:b/>
                <w:bCs w:val="0"/>
                <w:sz w:val="21"/>
                <w:szCs w:val="21"/>
                <w:lang w:val="en-US" w:eastAsia="zh-CN" w:bidi="ar"/>
              </w:rPr>
              <w:t>日及以后出生；</w:t>
            </w:r>
            <w:r>
              <w:rPr>
                <w:rStyle w:val="26"/>
                <w:rFonts w:hint="eastAsia"/>
                <w:b/>
                <w:bCs w:val="0"/>
                <w:sz w:val="21"/>
                <w:szCs w:val="21"/>
                <w:lang w:val="en-US" w:eastAsia="zh-CN" w:bidi="ar"/>
              </w:rPr>
              <w:t>硕士及以上学历并取得学历相应学位的人员，年龄条件可放宽</w:t>
            </w:r>
            <w:r>
              <w:rPr>
                <w:rStyle w:val="26"/>
                <w:rFonts w:hint="default" w:ascii="Times New Roman" w:hAnsi="Times New Roman" w:cs="Times New Roman"/>
                <w:b/>
                <w:bCs w:val="0"/>
                <w:sz w:val="21"/>
                <w:szCs w:val="21"/>
                <w:lang w:val="en-US" w:eastAsia="zh-CN" w:bidi="ar"/>
              </w:rPr>
              <w:t>到1984年3月24日及</w:t>
            </w:r>
            <w:r>
              <w:rPr>
                <w:rStyle w:val="26"/>
                <w:rFonts w:hint="eastAsia"/>
                <w:b/>
                <w:bCs w:val="0"/>
                <w:sz w:val="21"/>
                <w:szCs w:val="21"/>
                <w:lang w:val="en-US" w:eastAsia="zh-CN" w:bidi="ar"/>
              </w:rPr>
              <w:t>以后出生；</w:t>
            </w:r>
            <w:r>
              <w:rPr>
                <w:rStyle w:val="27"/>
                <w:rFonts w:eastAsia="宋体"/>
                <w:b/>
                <w:bCs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27"/>
                <w:rFonts w:eastAsia="宋体"/>
                <w:b/>
                <w:bCs w:val="0"/>
                <w:sz w:val="21"/>
                <w:szCs w:val="21"/>
                <w:lang w:val="en-US" w:eastAsia="zh-CN" w:bidi="ar"/>
              </w:rPr>
              <w:t>3.5</w:t>
            </w:r>
            <w:r>
              <w:rPr>
                <w:rStyle w:val="26"/>
                <w:b/>
                <w:bCs w:val="0"/>
                <w:sz w:val="21"/>
                <w:szCs w:val="21"/>
                <w:lang w:val="en-US" w:eastAsia="zh-CN" w:bidi="ar"/>
              </w:rPr>
              <w:t>年内（</w:t>
            </w:r>
            <w:r>
              <w:rPr>
                <w:rStyle w:val="27"/>
                <w:rFonts w:eastAsia="宋体"/>
                <w:b/>
                <w:bCs w:val="0"/>
                <w:sz w:val="21"/>
                <w:szCs w:val="21"/>
                <w:lang w:val="en-US" w:eastAsia="zh-CN" w:bidi="ar"/>
              </w:rPr>
              <w:t>2020</w:t>
            </w:r>
            <w:r>
              <w:rPr>
                <w:rStyle w:val="26"/>
                <w:b/>
                <w:bCs w:val="0"/>
                <w:sz w:val="21"/>
                <w:szCs w:val="21"/>
                <w:lang w:val="en-US" w:eastAsia="zh-CN" w:bidi="ar"/>
              </w:rPr>
              <w:t>年</w:t>
            </w:r>
            <w:r>
              <w:rPr>
                <w:rStyle w:val="27"/>
                <w:rFonts w:eastAsia="宋体"/>
                <w:b/>
                <w:bCs w:val="0"/>
                <w:sz w:val="21"/>
                <w:szCs w:val="21"/>
                <w:lang w:val="en-US" w:eastAsia="zh-CN" w:bidi="ar"/>
              </w:rPr>
              <w:t>3</w:t>
            </w:r>
            <w:r>
              <w:rPr>
                <w:rStyle w:val="26"/>
                <w:b/>
                <w:bCs w:val="0"/>
                <w:sz w:val="21"/>
                <w:szCs w:val="21"/>
                <w:lang w:val="en-US" w:eastAsia="zh-CN" w:bidi="ar"/>
              </w:rPr>
              <w:t>月</w:t>
            </w:r>
            <w:r>
              <w:rPr>
                <w:rStyle w:val="27"/>
                <w:rFonts w:eastAsia="宋体"/>
                <w:b/>
                <w:bCs w:val="0"/>
                <w:sz w:val="21"/>
                <w:szCs w:val="21"/>
                <w:lang w:val="en-US" w:eastAsia="zh-CN" w:bidi="ar"/>
              </w:rPr>
              <w:t>24</w:t>
            </w:r>
            <w:r>
              <w:rPr>
                <w:rStyle w:val="26"/>
                <w:b/>
                <w:bCs w:val="0"/>
                <w:sz w:val="21"/>
                <w:szCs w:val="21"/>
                <w:lang w:val="en-US" w:eastAsia="zh-CN" w:bidi="ar"/>
              </w:rPr>
              <w:t>日</w:t>
            </w:r>
            <w:r>
              <w:rPr>
                <w:rStyle w:val="27"/>
                <w:rFonts w:hint="default" w:ascii="Times New Roman" w:hAnsi="Times New Roman" w:eastAsia="方正仿宋_GBK" w:cs="Times New Roman"/>
                <w:b/>
                <w:color w:val="000000"/>
                <w:sz w:val="21"/>
                <w:szCs w:val="21"/>
                <w:lang w:val="en-US" w:eastAsia="zh-CN" w:bidi="ar"/>
              </w:rPr>
              <w:t>及</w:t>
            </w:r>
            <w:r>
              <w:rPr>
                <w:rStyle w:val="26"/>
                <w:b/>
                <w:bCs w:val="0"/>
                <w:sz w:val="21"/>
                <w:szCs w:val="21"/>
                <w:lang w:val="en-US" w:eastAsia="zh-CN" w:bidi="ar"/>
              </w:rPr>
              <w:t>以后），个人（非团队）获得报考学科区（县）级及以上行政部门或教育行政部门、业务主管部门授予的荣誉称号、赛课一等奖；或曾在公开发行的地市级及以上级别的教育报刊杂志上发表文章（即教育报刊杂志主管部门为地市级及以上党委政府或教育行政部门）。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 w14:paraId="207A1062"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5:1</w:t>
            </w:r>
          </w:p>
        </w:tc>
      </w:tr>
      <w:tr w14:paraId="010DBF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4" w:hRule="atLeast"/>
          <w:jc w:val="center"/>
        </w:trPr>
        <w:tc>
          <w:tcPr>
            <w:tcW w:w="103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E89AB"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b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203020</w:t>
            </w:r>
            <w:r>
              <w:rPr>
                <w:rFonts w:hint="default" w:ascii="Times New Roman" w:hAnsi="Times New Roman" w:eastAsia="方正仿宋_GBK" w:cs="Times New Roman"/>
                <w:b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08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4EC56"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小学体育</w:t>
            </w:r>
          </w:p>
        </w:tc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C50C5"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5ABEAD"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1829460"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成都高新区中和小学</w:t>
            </w:r>
          </w:p>
        </w:tc>
        <w:tc>
          <w:tcPr>
            <w:tcW w:w="5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0C6EC"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Style w:val="26"/>
                <w:b/>
                <w:bCs w:val="0"/>
                <w:sz w:val="21"/>
                <w:szCs w:val="21"/>
                <w:lang w:val="en-US" w:eastAsia="zh-CN" w:bidi="ar"/>
              </w:rPr>
              <w:t>人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8F5CD"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具有小学及以上体育教师资格证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CEC8EE9"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普通话二级乙等及以上证书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3CB08"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普通高等教育大学本科及以上学历，取得学历相应学位</w:t>
            </w:r>
          </w:p>
        </w:tc>
        <w:tc>
          <w:tcPr>
            <w:tcW w:w="4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44CE5"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</w:t>
            </w:r>
            <w:r>
              <w:rPr>
                <w:rStyle w:val="26"/>
                <w:b/>
                <w:bCs w:val="0"/>
                <w:sz w:val="21"/>
                <w:szCs w:val="21"/>
                <w:lang w:val="en-US" w:eastAsia="zh-CN" w:bidi="ar"/>
              </w:rPr>
              <w:t>具有公民办中小学校</w:t>
            </w:r>
            <w:r>
              <w:rPr>
                <w:rStyle w:val="26"/>
                <w:rFonts w:hint="eastAsia"/>
                <w:b/>
                <w:bCs w:val="0"/>
                <w:sz w:val="21"/>
                <w:szCs w:val="21"/>
                <w:lang w:val="en-US" w:eastAsia="zh-CN" w:bidi="ar"/>
              </w:rPr>
              <w:t>体育</w:t>
            </w:r>
            <w:r>
              <w:rPr>
                <w:rStyle w:val="26"/>
                <w:b/>
                <w:bCs w:val="0"/>
                <w:sz w:val="21"/>
                <w:szCs w:val="21"/>
                <w:lang w:val="en-US" w:eastAsia="zh-CN" w:bidi="ar"/>
              </w:rPr>
              <w:t>学科教学工作经历</w:t>
            </w:r>
            <w:r>
              <w:rPr>
                <w:rStyle w:val="27"/>
                <w:rFonts w:eastAsia="宋体"/>
                <w:b/>
                <w:bCs w:val="0"/>
                <w:sz w:val="21"/>
                <w:szCs w:val="21"/>
                <w:lang w:val="en-US" w:eastAsia="zh-CN" w:bidi="ar"/>
              </w:rPr>
              <w:t>3</w:t>
            </w:r>
            <w:r>
              <w:rPr>
                <w:rStyle w:val="26"/>
                <w:b/>
                <w:bCs w:val="0"/>
                <w:sz w:val="21"/>
                <w:szCs w:val="21"/>
                <w:lang w:val="en-US" w:eastAsia="zh-CN" w:bidi="ar"/>
              </w:rPr>
              <w:t>年及以上；</w:t>
            </w:r>
            <w:r>
              <w:rPr>
                <w:rStyle w:val="27"/>
                <w:rFonts w:eastAsia="宋体"/>
                <w:b/>
                <w:bCs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27"/>
                <w:rFonts w:eastAsia="宋体"/>
                <w:b/>
                <w:bCs w:val="0"/>
                <w:sz w:val="21"/>
                <w:szCs w:val="21"/>
                <w:lang w:val="en-US" w:eastAsia="zh-CN" w:bidi="ar"/>
              </w:rPr>
              <w:t>2.1989</w:t>
            </w:r>
            <w:r>
              <w:rPr>
                <w:rStyle w:val="26"/>
                <w:b/>
                <w:bCs w:val="0"/>
                <w:sz w:val="21"/>
                <w:szCs w:val="21"/>
                <w:lang w:val="en-US" w:eastAsia="zh-CN" w:bidi="ar"/>
              </w:rPr>
              <w:t>年</w:t>
            </w:r>
            <w:r>
              <w:rPr>
                <w:rStyle w:val="27"/>
                <w:rFonts w:eastAsia="宋体"/>
                <w:b/>
                <w:bCs w:val="0"/>
                <w:sz w:val="21"/>
                <w:szCs w:val="21"/>
                <w:lang w:val="en-US" w:eastAsia="zh-CN" w:bidi="ar"/>
              </w:rPr>
              <w:t>3</w:t>
            </w:r>
            <w:r>
              <w:rPr>
                <w:rStyle w:val="26"/>
                <w:b/>
                <w:bCs w:val="0"/>
                <w:sz w:val="21"/>
                <w:szCs w:val="21"/>
                <w:lang w:val="en-US" w:eastAsia="zh-CN" w:bidi="ar"/>
              </w:rPr>
              <w:t>月</w:t>
            </w:r>
            <w:r>
              <w:rPr>
                <w:rStyle w:val="27"/>
                <w:rFonts w:eastAsia="宋体"/>
                <w:b/>
                <w:bCs w:val="0"/>
                <w:sz w:val="21"/>
                <w:szCs w:val="21"/>
                <w:lang w:val="en-US" w:eastAsia="zh-CN" w:bidi="ar"/>
              </w:rPr>
              <w:t>24</w:t>
            </w:r>
            <w:r>
              <w:rPr>
                <w:rStyle w:val="26"/>
                <w:b/>
                <w:bCs w:val="0"/>
                <w:sz w:val="21"/>
                <w:szCs w:val="21"/>
                <w:lang w:val="en-US" w:eastAsia="zh-CN" w:bidi="ar"/>
              </w:rPr>
              <w:t>日及以后出生；</w:t>
            </w:r>
            <w:r>
              <w:rPr>
                <w:rStyle w:val="26"/>
                <w:rFonts w:hint="eastAsia"/>
                <w:b/>
                <w:bCs w:val="0"/>
                <w:sz w:val="21"/>
                <w:szCs w:val="21"/>
                <w:lang w:val="en-US" w:eastAsia="zh-CN" w:bidi="ar"/>
              </w:rPr>
              <w:t>硕士及以上学历并取得学历相应学位的人员，年龄条件可放宽</w:t>
            </w:r>
            <w:r>
              <w:rPr>
                <w:rStyle w:val="26"/>
                <w:rFonts w:hint="default" w:ascii="Times New Roman" w:hAnsi="Times New Roman" w:cs="Times New Roman"/>
                <w:b/>
                <w:bCs w:val="0"/>
                <w:sz w:val="21"/>
                <w:szCs w:val="21"/>
                <w:lang w:val="en-US" w:eastAsia="zh-CN" w:bidi="ar"/>
              </w:rPr>
              <w:t>到1984年3月24日及</w:t>
            </w:r>
            <w:r>
              <w:rPr>
                <w:rStyle w:val="26"/>
                <w:rFonts w:hint="eastAsia"/>
                <w:b/>
                <w:bCs w:val="0"/>
                <w:sz w:val="21"/>
                <w:szCs w:val="21"/>
                <w:lang w:val="en-US" w:eastAsia="zh-CN" w:bidi="ar"/>
              </w:rPr>
              <w:t>以后出生；</w:t>
            </w:r>
            <w:r>
              <w:rPr>
                <w:rStyle w:val="27"/>
                <w:rFonts w:eastAsia="宋体"/>
                <w:b/>
                <w:bCs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27"/>
                <w:rFonts w:eastAsia="宋体"/>
                <w:b/>
                <w:bCs w:val="0"/>
                <w:sz w:val="21"/>
                <w:szCs w:val="21"/>
                <w:lang w:val="en-US" w:eastAsia="zh-CN" w:bidi="ar"/>
              </w:rPr>
              <w:t>3.5</w:t>
            </w:r>
            <w:r>
              <w:rPr>
                <w:rStyle w:val="26"/>
                <w:b/>
                <w:bCs w:val="0"/>
                <w:sz w:val="21"/>
                <w:szCs w:val="21"/>
                <w:lang w:val="en-US" w:eastAsia="zh-CN" w:bidi="ar"/>
              </w:rPr>
              <w:t>年内（</w:t>
            </w:r>
            <w:r>
              <w:rPr>
                <w:rStyle w:val="27"/>
                <w:rFonts w:eastAsia="宋体"/>
                <w:b/>
                <w:bCs w:val="0"/>
                <w:sz w:val="21"/>
                <w:szCs w:val="21"/>
                <w:lang w:val="en-US" w:eastAsia="zh-CN" w:bidi="ar"/>
              </w:rPr>
              <w:t>2020</w:t>
            </w:r>
            <w:r>
              <w:rPr>
                <w:rStyle w:val="26"/>
                <w:b/>
                <w:bCs w:val="0"/>
                <w:sz w:val="21"/>
                <w:szCs w:val="21"/>
                <w:lang w:val="en-US" w:eastAsia="zh-CN" w:bidi="ar"/>
              </w:rPr>
              <w:t>年</w:t>
            </w:r>
            <w:r>
              <w:rPr>
                <w:rStyle w:val="27"/>
                <w:rFonts w:eastAsia="宋体"/>
                <w:b/>
                <w:bCs w:val="0"/>
                <w:sz w:val="21"/>
                <w:szCs w:val="21"/>
                <w:lang w:val="en-US" w:eastAsia="zh-CN" w:bidi="ar"/>
              </w:rPr>
              <w:t>3</w:t>
            </w:r>
            <w:r>
              <w:rPr>
                <w:rStyle w:val="26"/>
                <w:b/>
                <w:bCs w:val="0"/>
                <w:sz w:val="21"/>
                <w:szCs w:val="21"/>
                <w:lang w:val="en-US" w:eastAsia="zh-CN" w:bidi="ar"/>
              </w:rPr>
              <w:t>月</w:t>
            </w:r>
            <w:r>
              <w:rPr>
                <w:rStyle w:val="27"/>
                <w:rFonts w:eastAsia="宋体"/>
                <w:b/>
                <w:bCs w:val="0"/>
                <w:sz w:val="21"/>
                <w:szCs w:val="21"/>
                <w:lang w:val="en-US" w:eastAsia="zh-CN" w:bidi="ar"/>
              </w:rPr>
              <w:t>24</w:t>
            </w:r>
            <w:r>
              <w:rPr>
                <w:rStyle w:val="26"/>
                <w:b/>
                <w:bCs w:val="0"/>
                <w:sz w:val="21"/>
                <w:szCs w:val="21"/>
                <w:lang w:val="en-US" w:eastAsia="zh-CN" w:bidi="ar"/>
              </w:rPr>
              <w:t>日</w:t>
            </w:r>
            <w:r>
              <w:rPr>
                <w:rStyle w:val="27"/>
                <w:rFonts w:hint="default" w:ascii="Times New Roman" w:hAnsi="Times New Roman" w:eastAsia="方正仿宋_GBK" w:cs="Times New Roman"/>
                <w:b/>
                <w:color w:val="000000"/>
                <w:sz w:val="21"/>
                <w:szCs w:val="21"/>
                <w:lang w:val="en-US" w:eastAsia="zh-CN" w:bidi="ar"/>
              </w:rPr>
              <w:t>及</w:t>
            </w:r>
            <w:r>
              <w:rPr>
                <w:rStyle w:val="26"/>
                <w:b/>
                <w:bCs w:val="0"/>
                <w:sz w:val="21"/>
                <w:szCs w:val="21"/>
                <w:lang w:val="en-US" w:eastAsia="zh-CN" w:bidi="ar"/>
              </w:rPr>
              <w:t>以后），个人（非团队）获得报考学科区（县）级及以上行政部门或教育行政部门、业务主管部门授予的荣誉称号、赛课一等奖；或曾在公开发行的地市级及以上级别的教育报刊杂志上发表文章（即教育报刊杂志主管部门为地市级及以上党委政府或教育行政部门）。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 w14:paraId="687DE244"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5:1</w:t>
            </w:r>
          </w:p>
        </w:tc>
      </w:tr>
      <w:tr w14:paraId="78A0AB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6" w:hRule="atLeast"/>
          <w:jc w:val="center"/>
        </w:trPr>
        <w:tc>
          <w:tcPr>
            <w:tcW w:w="1035" w:type="dxa"/>
            <w:tcBorders>
              <w:top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0468E"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Style w:val="27"/>
                <w:rFonts w:hint="default" w:ascii="Times New Roman" w:hAnsi="Times New Roman" w:eastAsia="方正仿宋_GBK" w:cs="Times New Roman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b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203020</w:t>
            </w:r>
            <w:r>
              <w:rPr>
                <w:rStyle w:val="27"/>
                <w:rFonts w:hint="default" w:ascii="Times New Roman" w:hAnsi="Times New Roman" w:eastAsia="方正仿宋_GBK" w:cs="Times New Roman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09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E09BC"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Style w:val="27"/>
                <w:rFonts w:hint="default" w:ascii="Times New Roman" w:hAnsi="Times New Roman" w:eastAsia="方正仿宋_GBK" w:cs="Times New Roman"/>
                <w:b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27"/>
                <w:rFonts w:hint="default" w:ascii="Times New Roman" w:hAnsi="Times New Roman" w:eastAsia="方正仿宋_GBK" w:cs="Times New Roman"/>
                <w:b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特殊教育教师</w:t>
            </w:r>
          </w:p>
        </w:tc>
        <w:tc>
          <w:tcPr>
            <w:tcW w:w="52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C31B15"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Style w:val="27"/>
                <w:rFonts w:hint="default" w:ascii="Times New Roman" w:hAnsi="Times New Roman" w:eastAsia="方正仿宋_GBK" w:cs="Times New Roman"/>
                <w:b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52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9EACE"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Style w:val="27"/>
                <w:rFonts w:hint="default" w:ascii="Times New Roman" w:hAnsi="Times New Roman" w:eastAsia="方正仿宋_GBK" w:cs="Times New Roman"/>
                <w:b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27"/>
                <w:rFonts w:hint="default" w:ascii="Times New Roman" w:hAnsi="Times New Roman" w:eastAsia="方正仿宋_GBK" w:cs="Times New Roman"/>
                <w:b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598" w:type="dxa"/>
            <w:tcBorders>
              <w:top w:val="single" w:color="000000" w:sz="4" w:space="0"/>
              <w:left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3C0CF98"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Style w:val="27"/>
                <w:rFonts w:hint="default" w:ascii="Times New Roman" w:hAnsi="Times New Roman" w:eastAsia="方正仿宋_GBK" w:cs="Times New Roman"/>
                <w:b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27"/>
                <w:rFonts w:hint="default" w:ascii="Times New Roman" w:hAnsi="Times New Roman" w:eastAsia="方正仿宋_GBK" w:cs="Times New Roman"/>
                <w:b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成都高新青葵学校</w:t>
            </w:r>
          </w:p>
        </w:tc>
        <w:tc>
          <w:tcPr>
            <w:tcW w:w="577" w:type="dxa"/>
            <w:tcBorders>
              <w:top w:val="single" w:color="000000" w:sz="4" w:space="0"/>
              <w:left w:val="nil"/>
              <w:right w:val="single" w:color="000000" w:sz="4" w:space="0"/>
            </w:tcBorders>
            <w:shd w:val="clear" w:color="auto" w:fill="auto"/>
            <w:vAlign w:val="center"/>
          </w:tcPr>
          <w:p w14:paraId="6A07A0C0"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Style w:val="27"/>
                <w:rFonts w:hint="default" w:ascii="Times New Roman" w:hAnsi="Times New Roman" w:eastAsia="方正仿宋_GBK" w:cs="Times New Roman"/>
                <w:b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27"/>
                <w:rFonts w:hint="default" w:ascii="Times New Roman" w:hAnsi="Times New Roman" w:eastAsia="方正仿宋_GBK" w:cs="Times New Roman"/>
                <w:b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Style w:val="27"/>
                <w:rFonts w:hint="default" w:ascii="Times New Roman" w:hAnsi="Times New Roman" w:eastAsia="方正仿宋_GBK" w:cs="Times New Roman"/>
                <w:b/>
                <w:color w:val="000000"/>
                <w:sz w:val="21"/>
                <w:szCs w:val="21"/>
                <w:lang w:val="en-US" w:eastAsia="zh-CN" w:bidi="ar"/>
              </w:rPr>
              <w:t>人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F5418"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Style w:val="27"/>
                <w:rFonts w:hint="default" w:ascii="Times New Roman" w:hAnsi="Times New Roman" w:eastAsia="方正仿宋_GBK" w:cs="Times New Roman"/>
                <w:b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27"/>
                <w:rFonts w:hint="default" w:ascii="Times New Roman" w:hAnsi="Times New Roman" w:eastAsia="方正仿宋_GBK" w:cs="Times New Roman"/>
                <w:b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具有特殊教育教师资格证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5AE1F"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Style w:val="27"/>
                <w:rFonts w:hint="default" w:ascii="Times New Roman" w:hAnsi="Times New Roman" w:eastAsia="方正仿宋_GBK" w:cs="Times New Roman"/>
                <w:b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27"/>
                <w:rFonts w:hint="default" w:ascii="Times New Roman" w:hAnsi="Times New Roman" w:eastAsia="方正仿宋_GBK" w:cs="Times New Roman"/>
                <w:b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普通话二级乙等及以上证书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5EDF9"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Style w:val="27"/>
                <w:rFonts w:hint="default" w:ascii="Times New Roman" w:hAnsi="Times New Roman" w:eastAsia="方正仿宋_GBK" w:cs="Times New Roman"/>
                <w:b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27"/>
                <w:rFonts w:hint="default" w:ascii="Times New Roman" w:hAnsi="Times New Roman" w:eastAsia="方正仿宋_GBK" w:cs="Times New Roman"/>
                <w:b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普通高等教育大学本科及以上学历，取得学历相应学位</w:t>
            </w:r>
          </w:p>
        </w:tc>
        <w:tc>
          <w:tcPr>
            <w:tcW w:w="489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B32D6"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Style w:val="27"/>
                <w:rFonts w:hint="default" w:ascii="Times New Roman" w:hAnsi="Times New Roman" w:eastAsia="方正仿宋_GBK" w:cs="Times New Roman"/>
                <w:b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27"/>
                <w:rFonts w:hint="default" w:ascii="Times New Roman" w:hAnsi="Times New Roman" w:eastAsia="方正仿宋_GBK" w:cs="Times New Roman"/>
                <w:b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</w:t>
            </w:r>
            <w:r>
              <w:rPr>
                <w:rStyle w:val="27"/>
                <w:rFonts w:hint="default" w:ascii="Times New Roman" w:hAnsi="Times New Roman" w:eastAsia="方正仿宋_GBK" w:cs="Times New Roman"/>
                <w:b/>
                <w:color w:val="000000"/>
                <w:sz w:val="21"/>
                <w:szCs w:val="21"/>
                <w:lang w:val="en-US" w:eastAsia="zh-CN" w:bidi="ar"/>
              </w:rPr>
              <w:t>具有公民办特殊教育学校教学工作经历</w:t>
            </w:r>
            <w:r>
              <w:rPr>
                <w:rStyle w:val="27"/>
                <w:rFonts w:hint="default" w:ascii="Times New Roman" w:hAnsi="Times New Roman" w:eastAsia="方正仿宋_GBK" w:cs="Times New Roman"/>
                <w:b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  <w:r>
              <w:rPr>
                <w:rStyle w:val="27"/>
                <w:rFonts w:hint="default" w:ascii="Times New Roman" w:hAnsi="Times New Roman" w:eastAsia="方正仿宋_GBK" w:cs="Times New Roman"/>
                <w:b/>
                <w:color w:val="000000"/>
                <w:sz w:val="21"/>
                <w:szCs w:val="21"/>
                <w:lang w:val="en-US" w:eastAsia="zh-CN" w:bidi="ar"/>
              </w:rPr>
              <w:t>年及以上；</w:t>
            </w:r>
            <w:r>
              <w:rPr>
                <w:rStyle w:val="27"/>
                <w:rFonts w:hint="default" w:ascii="Times New Roman" w:hAnsi="Times New Roman" w:eastAsia="方正仿宋_GBK" w:cs="Times New Roman"/>
                <w:b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Style w:val="27"/>
                <w:rFonts w:hint="default" w:ascii="Times New Roman" w:hAnsi="Times New Roman" w:eastAsia="方正仿宋_GBK" w:cs="Times New Roman"/>
                <w:b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2.1989</w:t>
            </w:r>
            <w:r>
              <w:rPr>
                <w:rStyle w:val="27"/>
                <w:rFonts w:hint="default" w:ascii="Times New Roman" w:hAnsi="Times New Roman" w:eastAsia="方正仿宋_GBK" w:cs="Times New Roman"/>
                <w:b/>
                <w:color w:val="000000"/>
                <w:sz w:val="21"/>
                <w:szCs w:val="21"/>
                <w:lang w:val="en-US" w:eastAsia="zh-CN" w:bidi="ar"/>
              </w:rPr>
              <w:t>年</w:t>
            </w:r>
            <w:r>
              <w:rPr>
                <w:rStyle w:val="27"/>
                <w:rFonts w:hint="default" w:ascii="Times New Roman" w:hAnsi="Times New Roman" w:eastAsia="方正仿宋_GBK" w:cs="Times New Roman"/>
                <w:b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  <w:r>
              <w:rPr>
                <w:rStyle w:val="27"/>
                <w:rFonts w:hint="default" w:ascii="Times New Roman" w:hAnsi="Times New Roman" w:eastAsia="方正仿宋_GBK" w:cs="Times New Roman"/>
                <w:b/>
                <w:color w:val="000000"/>
                <w:sz w:val="21"/>
                <w:szCs w:val="21"/>
                <w:lang w:val="en-US" w:eastAsia="zh-CN" w:bidi="ar"/>
              </w:rPr>
              <w:t>月</w:t>
            </w:r>
            <w:r>
              <w:rPr>
                <w:rStyle w:val="27"/>
                <w:rFonts w:hint="default" w:ascii="Times New Roman" w:hAnsi="Times New Roman" w:eastAsia="方正仿宋_GBK" w:cs="Times New Roman"/>
                <w:b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  <w:r>
              <w:rPr>
                <w:rStyle w:val="27"/>
                <w:rFonts w:hint="default" w:ascii="Times New Roman" w:hAnsi="Times New Roman" w:eastAsia="方正仿宋_GBK" w:cs="Times New Roman"/>
                <w:b/>
                <w:color w:val="000000"/>
                <w:sz w:val="21"/>
                <w:szCs w:val="21"/>
                <w:lang w:val="en-US" w:eastAsia="zh-CN" w:bidi="ar"/>
              </w:rPr>
              <w:t>日及以后出生</w:t>
            </w:r>
            <w:r>
              <w:rPr>
                <w:rStyle w:val="26"/>
                <w:b/>
                <w:bCs w:val="0"/>
                <w:sz w:val="21"/>
                <w:szCs w:val="21"/>
                <w:lang w:val="en-US" w:eastAsia="zh-CN" w:bidi="ar"/>
              </w:rPr>
              <w:t>；</w:t>
            </w:r>
            <w:r>
              <w:rPr>
                <w:rStyle w:val="26"/>
                <w:rFonts w:hint="eastAsia"/>
                <w:b/>
                <w:bCs w:val="0"/>
                <w:sz w:val="21"/>
                <w:szCs w:val="21"/>
                <w:lang w:val="en-US" w:eastAsia="zh-CN" w:bidi="ar"/>
              </w:rPr>
              <w:t>硕士及以上学历并取得学历相应学位的人员，年龄条件可放宽</w:t>
            </w:r>
            <w:r>
              <w:rPr>
                <w:rStyle w:val="26"/>
                <w:rFonts w:hint="default" w:ascii="Times New Roman" w:hAnsi="Times New Roman" w:cs="Times New Roman"/>
                <w:b/>
                <w:bCs w:val="0"/>
                <w:sz w:val="21"/>
                <w:szCs w:val="21"/>
                <w:lang w:val="en-US" w:eastAsia="zh-CN" w:bidi="ar"/>
              </w:rPr>
              <w:t>到1984年3月24日及</w:t>
            </w:r>
            <w:r>
              <w:rPr>
                <w:rStyle w:val="26"/>
                <w:rFonts w:hint="eastAsia"/>
                <w:b/>
                <w:bCs w:val="0"/>
                <w:sz w:val="21"/>
                <w:szCs w:val="21"/>
                <w:lang w:val="en-US" w:eastAsia="zh-CN" w:bidi="ar"/>
              </w:rPr>
              <w:t>以后出生；</w:t>
            </w:r>
            <w:r>
              <w:rPr>
                <w:rStyle w:val="27"/>
                <w:rFonts w:hint="default" w:ascii="Times New Roman" w:hAnsi="Times New Roman" w:eastAsia="方正仿宋_GBK" w:cs="Times New Roman"/>
                <w:b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Style w:val="27"/>
                <w:rFonts w:hint="default" w:ascii="Times New Roman" w:hAnsi="Times New Roman" w:eastAsia="方正仿宋_GBK" w:cs="Times New Roman"/>
                <w:b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3.5</w:t>
            </w:r>
            <w:r>
              <w:rPr>
                <w:rStyle w:val="27"/>
                <w:rFonts w:hint="default" w:ascii="Times New Roman" w:hAnsi="Times New Roman" w:eastAsia="方正仿宋_GBK" w:cs="Times New Roman"/>
                <w:b/>
                <w:color w:val="000000"/>
                <w:sz w:val="21"/>
                <w:szCs w:val="21"/>
                <w:lang w:val="en-US" w:eastAsia="zh-CN" w:bidi="ar"/>
              </w:rPr>
              <w:t>年内（</w:t>
            </w:r>
            <w:r>
              <w:rPr>
                <w:rStyle w:val="27"/>
                <w:rFonts w:hint="default" w:ascii="Times New Roman" w:hAnsi="Times New Roman" w:eastAsia="方正仿宋_GBK" w:cs="Times New Roman"/>
                <w:b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</w:t>
            </w:r>
            <w:r>
              <w:rPr>
                <w:rStyle w:val="27"/>
                <w:rFonts w:hint="default" w:ascii="Times New Roman" w:hAnsi="Times New Roman" w:eastAsia="方正仿宋_GBK" w:cs="Times New Roman"/>
                <w:b/>
                <w:color w:val="000000"/>
                <w:sz w:val="21"/>
                <w:szCs w:val="21"/>
                <w:lang w:val="en-US" w:eastAsia="zh-CN" w:bidi="ar"/>
              </w:rPr>
              <w:t>年</w:t>
            </w:r>
            <w:r>
              <w:rPr>
                <w:rStyle w:val="27"/>
                <w:rFonts w:hint="default" w:ascii="Times New Roman" w:hAnsi="Times New Roman" w:eastAsia="方正仿宋_GBK" w:cs="Times New Roman"/>
                <w:b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  <w:r>
              <w:rPr>
                <w:rStyle w:val="27"/>
                <w:rFonts w:hint="default" w:ascii="Times New Roman" w:hAnsi="Times New Roman" w:eastAsia="方正仿宋_GBK" w:cs="Times New Roman"/>
                <w:b/>
                <w:color w:val="000000"/>
                <w:sz w:val="21"/>
                <w:szCs w:val="21"/>
                <w:lang w:val="en-US" w:eastAsia="zh-CN" w:bidi="ar"/>
              </w:rPr>
              <w:t>月</w:t>
            </w:r>
            <w:r>
              <w:rPr>
                <w:rStyle w:val="27"/>
                <w:rFonts w:hint="default" w:ascii="Times New Roman" w:hAnsi="Times New Roman" w:eastAsia="方正仿宋_GBK" w:cs="Times New Roman"/>
                <w:b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  <w:r>
              <w:rPr>
                <w:rStyle w:val="27"/>
                <w:rFonts w:hint="default" w:ascii="Times New Roman" w:hAnsi="Times New Roman" w:eastAsia="方正仿宋_GBK" w:cs="Times New Roman"/>
                <w:b/>
                <w:color w:val="000000"/>
                <w:sz w:val="21"/>
                <w:szCs w:val="21"/>
                <w:lang w:val="en-US" w:eastAsia="zh-CN" w:bidi="ar"/>
              </w:rPr>
              <w:t>日及以后），个人（非团队）获得报考学科区（县）级及以上行政部门或教育行政部门、业务主管部门授予的荣誉称号、赛课一等奖；或曾在公开发行的地市级及以上级别的教育报刊杂志上发表文章（即教育报刊杂志主管部门为地市级及以上党委政府或教育行政部门）。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noWrap/>
            <w:vAlign w:val="center"/>
          </w:tcPr>
          <w:p w14:paraId="31D661AA"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Style w:val="27"/>
                <w:rFonts w:hint="default" w:ascii="Times New Roman" w:hAnsi="Times New Roman" w:eastAsia="方正仿宋_GBK" w:cs="Times New Roman"/>
                <w:b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27"/>
                <w:rFonts w:hint="default" w:ascii="Times New Roman" w:hAnsi="Times New Roman" w:eastAsia="方正仿宋_GBK" w:cs="Times New Roman"/>
                <w:b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5:1</w:t>
            </w:r>
          </w:p>
        </w:tc>
      </w:tr>
    </w:tbl>
    <w:p w14:paraId="51572AE9">
      <w:pPr>
        <w:spacing w:line="300" w:lineRule="exact"/>
        <w:rPr>
          <w:rFonts w:hint="eastAsia" w:ascii="楷体_GB2312" w:eastAsia="楷体_GB2312"/>
          <w:sz w:val="24"/>
        </w:rPr>
      </w:pPr>
    </w:p>
    <w:p w14:paraId="76B93A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490" w:firstLineChars="200"/>
        <w:textAlignment w:val="auto"/>
        <w:rPr>
          <w:rFonts w:hint="default" w:eastAsia="宋体"/>
          <w:b/>
          <w:bCs/>
          <w:sz w:val="21"/>
          <w:szCs w:val="21"/>
          <w:lang w:val="en-US" w:eastAsia="zh-CN"/>
        </w:rPr>
      </w:pPr>
      <w:r>
        <w:rPr>
          <w:rFonts w:hint="default" w:ascii="Times New Roman" w:hAnsi="Times New Roman" w:eastAsia="方正仿宋_GBK" w:cs="Times New Roman"/>
          <w:b/>
          <w:bCs/>
          <w:sz w:val="24"/>
        </w:rPr>
        <w:t>注：本表各岗位相关的其他条件及要求请见本公告正文。</w:t>
      </w:r>
    </w:p>
    <w:sectPr>
      <w:footerReference r:id="rId3" w:type="default"/>
      <w:pgSz w:w="16838" w:h="11906" w:orient="landscape"/>
      <w:pgMar w:top="1588" w:right="1134" w:bottom="1474" w:left="1134" w:header="851" w:footer="1247" w:gutter="0"/>
      <w:cols w:space="720" w:num="1"/>
      <w:docGrid w:type="linesAndChars" w:linePitch="421" w:charSpace="11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1" w:fontKey="{F8893A35-54C9-4C8B-8DAA-277E3D0F0A8F}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E53EA34D-F542-4B43-9C4D-0CE48BA79630}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15118DF2-37C6-444D-B869-AF2674C170A4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40344450-5B48-4F1F-8601-D430B904F3C4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EA9295">
    <w:pPr>
      <w:pStyle w:val="10"/>
      <w:ind w:left="315" w:leftChars="150" w:right="315" w:rightChars="150"/>
      <w:rPr>
        <w:rFonts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65FFFCF9">
                          <w:pPr>
                            <w:pStyle w:val="10"/>
                            <w:rPr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/>
                              <w:b/>
                              <w:bCs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Times New Roman" w:hAnsi="Times New Roman"/>
                              <w:b/>
                              <w:bCs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b/>
                              <w:bCs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/>
                              <w:b/>
                              <w:bCs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b/>
                              <w:bCs/>
                              <w:sz w:val="28"/>
                              <w:szCs w:val="28"/>
                            </w:rPr>
                            <w:t>6</w:t>
                          </w:r>
                          <w:r>
                            <w:rPr>
                              <w:rFonts w:ascii="Times New Roman" w:hAnsi="Times New Roman"/>
                              <w:b/>
                              <w:bCs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/>
                              <w:b/>
                              <w:bCs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2Zxg5D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5FFFCF9">
                    <w:pPr>
                      <w:pStyle w:val="10"/>
                      <w:rPr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rFonts w:hint="default"/>
                        <w:b/>
                        <w:bCs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Times New Roman" w:hAnsi="Times New Roman"/>
                        <w:b/>
                        <w:bCs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b/>
                        <w:bCs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/>
                        <w:b/>
                        <w:bCs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b/>
                        <w:bCs/>
                        <w:sz w:val="28"/>
                        <w:szCs w:val="28"/>
                      </w:rPr>
                      <w:t>6</w:t>
                    </w:r>
                    <w:r>
                      <w:rPr>
                        <w:rFonts w:ascii="Times New Roman" w:hAnsi="Times New Roman"/>
                        <w:b/>
                        <w:bCs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/>
                        <w:b/>
                        <w:bCs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attachedTemplate r:id="rId1"/>
  <w:documentProtection w:enforcement="0"/>
  <w:defaultTabStop w:val="420"/>
  <w:drawingGridHorizontalSpacing w:val="108"/>
  <w:drawingGridVerticalSpacing w:val="210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M2ZGYxOTc4NGRiZTM0YzY0OTI3YzhkMDU1YWU2YTMifQ=="/>
  </w:docVars>
  <w:rsids>
    <w:rsidRoot w:val="18B07AC4"/>
    <w:rsid w:val="00013E2A"/>
    <w:rsid w:val="00014F83"/>
    <w:rsid w:val="00015562"/>
    <w:rsid w:val="000165F2"/>
    <w:rsid w:val="000179F1"/>
    <w:rsid w:val="00020F4F"/>
    <w:rsid w:val="0002102F"/>
    <w:rsid w:val="00022BD7"/>
    <w:rsid w:val="00023925"/>
    <w:rsid w:val="000253F0"/>
    <w:rsid w:val="0002632C"/>
    <w:rsid w:val="00026914"/>
    <w:rsid w:val="00027739"/>
    <w:rsid w:val="00027EB1"/>
    <w:rsid w:val="000328F9"/>
    <w:rsid w:val="00035D9B"/>
    <w:rsid w:val="00037DFC"/>
    <w:rsid w:val="00041A03"/>
    <w:rsid w:val="0004499C"/>
    <w:rsid w:val="000458F1"/>
    <w:rsid w:val="00047097"/>
    <w:rsid w:val="00047349"/>
    <w:rsid w:val="00053285"/>
    <w:rsid w:val="00070201"/>
    <w:rsid w:val="00071199"/>
    <w:rsid w:val="0007289A"/>
    <w:rsid w:val="00072EFA"/>
    <w:rsid w:val="00081297"/>
    <w:rsid w:val="00082855"/>
    <w:rsid w:val="00083B35"/>
    <w:rsid w:val="000866B3"/>
    <w:rsid w:val="0009074D"/>
    <w:rsid w:val="0009249A"/>
    <w:rsid w:val="000936C5"/>
    <w:rsid w:val="00094349"/>
    <w:rsid w:val="0009493F"/>
    <w:rsid w:val="000A2B1B"/>
    <w:rsid w:val="000A6100"/>
    <w:rsid w:val="000A6AFB"/>
    <w:rsid w:val="000A7F62"/>
    <w:rsid w:val="000B3B6D"/>
    <w:rsid w:val="000B5816"/>
    <w:rsid w:val="000B6A3E"/>
    <w:rsid w:val="000B6F3F"/>
    <w:rsid w:val="000C30DB"/>
    <w:rsid w:val="000C5FDA"/>
    <w:rsid w:val="000C728E"/>
    <w:rsid w:val="000C77FE"/>
    <w:rsid w:val="000E06E6"/>
    <w:rsid w:val="000E0AAC"/>
    <w:rsid w:val="000E22CF"/>
    <w:rsid w:val="000E3FD2"/>
    <w:rsid w:val="000E3FF3"/>
    <w:rsid w:val="000E4E3F"/>
    <w:rsid w:val="000E6618"/>
    <w:rsid w:val="000F1434"/>
    <w:rsid w:val="000F4DF3"/>
    <w:rsid w:val="000F5328"/>
    <w:rsid w:val="000F5F53"/>
    <w:rsid w:val="000F6D4A"/>
    <w:rsid w:val="00100CC4"/>
    <w:rsid w:val="001016FB"/>
    <w:rsid w:val="0010205D"/>
    <w:rsid w:val="0010287C"/>
    <w:rsid w:val="00110749"/>
    <w:rsid w:val="00110B29"/>
    <w:rsid w:val="001127F7"/>
    <w:rsid w:val="00112A79"/>
    <w:rsid w:val="001151ED"/>
    <w:rsid w:val="00115945"/>
    <w:rsid w:val="00115C8D"/>
    <w:rsid w:val="00120641"/>
    <w:rsid w:val="00125DAD"/>
    <w:rsid w:val="001260C6"/>
    <w:rsid w:val="00126CF8"/>
    <w:rsid w:val="001305A6"/>
    <w:rsid w:val="00130D8A"/>
    <w:rsid w:val="0013786F"/>
    <w:rsid w:val="00140745"/>
    <w:rsid w:val="00141C4E"/>
    <w:rsid w:val="00146966"/>
    <w:rsid w:val="00154002"/>
    <w:rsid w:val="00154610"/>
    <w:rsid w:val="0015778E"/>
    <w:rsid w:val="00162741"/>
    <w:rsid w:val="00165E65"/>
    <w:rsid w:val="00166DEF"/>
    <w:rsid w:val="001679CE"/>
    <w:rsid w:val="00167DC2"/>
    <w:rsid w:val="00171B8B"/>
    <w:rsid w:val="00172A27"/>
    <w:rsid w:val="00172B31"/>
    <w:rsid w:val="00175F3F"/>
    <w:rsid w:val="0017634C"/>
    <w:rsid w:val="0017649E"/>
    <w:rsid w:val="0019277E"/>
    <w:rsid w:val="00193478"/>
    <w:rsid w:val="00194F11"/>
    <w:rsid w:val="001A1BD7"/>
    <w:rsid w:val="001A27DA"/>
    <w:rsid w:val="001A3C32"/>
    <w:rsid w:val="001A5839"/>
    <w:rsid w:val="001A71FB"/>
    <w:rsid w:val="001B181D"/>
    <w:rsid w:val="001B1DA3"/>
    <w:rsid w:val="001B3836"/>
    <w:rsid w:val="001B626F"/>
    <w:rsid w:val="001B6804"/>
    <w:rsid w:val="001B756B"/>
    <w:rsid w:val="001C0057"/>
    <w:rsid w:val="001C0B97"/>
    <w:rsid w:val="001C2A3B"/>
    <w:rsid w:val="001C3549"/>
    <w:rsid w:val="001C5BB5"/>
    <w:rsid w:val="001D0D0E"/>
    <w:rsid w:val="001E13DA"/>
    <w:rsid w:val="001F215E"/>
    <w:rsid w:val="001F46A1"/>
    <w:rsid w:val="001F5463"/>
    <w:rsid w:val="001F7013"/>
    <w:rsid w:val="001F7B3F"/>
    <w:rsid w:val="00200FC1"/>
    <w:rsid w:val="0020639C"/>
    <w:rsid w:val="00207B89"/>
    <w:rsid w:val="00211286"/>
    <w:rsid w:val="0021180A"/>
    <w:rsid w:val="00211982"/>
    <w:rsid w:val="00212311"/>
    <w:rsid w:val="00212EA4"/>
    <w:rsid w:val="00214B96"/>
    <w:rsid w:val="002155D7"/>
    <w:rsid w:val="00215CD5"/>
    <w:rsid w:val="002172F6"/>
    <w:rsid w:val="00220630"/>
    <w:rsid w:val="002206E6"/>
    <w:rsid w:val="00220FE0"/>
    <w:rsid w:val="002274F4"/>
    <w:rsid w:val="00230615"/>
    <w:rsid w:val="00230D1D"/>
    <w:rsid w:val="002325F8"/>
    <w:rsid w:val="002334DC"/>
    <w:rsid w:val="0023531D"/>
    <w:rsid w:val="002355D5"/>
    <w:rsid w:val="00236B5D"/>
    <w:rsid w:val="0023762E"/>
    <w:rsid w:val="00242326"/>
    <w:rsid w:val="00242C9C"/>
    <w:rsid w:val="00247F90"/>
    <w:rsid w:val="0025309A"/>
    <w:rsid w:val="00253D01"/>
    <w:rsid w:val="00254D43"/>
    <w:rsid w:val="002579F8"/>
    <w:rsid w:val="002605B2"/>
    <w:rsid w:val="00262978"/>
    <w:rsid w:val="00263559"/>
    <w:rsid w:val="002656B2"/>
    <w:rsid w:val="00266429"/>
    <w:rsid w:val="00274F40"/>
    <w:rsid w:val="002759FA"/>
    <w:rsid w:val="00277D54"/>
    <w:rsid w:val="00277D96"/>
    <w:rsid w:val="00277E61"/>
    <w:rsid w:val="00281687"/>
    <w:rsid w:val="002829E1"/>
    <w:rsid w:val="00282B79"/>
    <w:rsid w:val="00283D2D"/>
    <w:rsid w:val="00287A4F"/>
    <w:rsid w:val="00290953"/>
    <w:rsid w:val="00292D1E"/>
    <w:rsid w:val="00293EF5"/>
    <w:rsid w:val="002A3BFE"/>
    <w:rsid w:val="002A450C"/>
    <w:rsid w:val="002A4740"/>
    <w:rsid w:val="002A7EA7"/>
    <w:rsid w:val="002B1D98"/>
    <w:rsid w:val="002B44AB"/>
    <w:rsid w:val="002B7035"/>
    <w:rsid w:val="002C6E9E"/>
    <w:rsid w:val="002D097D"/>
    <w:rsid w:val="002D27A9"/>
    <w:rsid w:val="002D3DBB"/>
    <w:rsid w:val="002D4B4B"/>
    <w:rsid w:val="002D5514"/>
    <w:rsid w:val="002D5E3A"/>
    <w:rsid w:val="002E3383"/>
    <w:rsid w:val="002E4F48"/>
    <w:rsid w:val="002E7667"/>
    <w:rsid w:val="002E7F76"/>
    <w:rsid w:val="002F28A1"/>
    <w:rsid w:val="002F6581"/>
    <w:rsid w:val="00300FC3"/>
    <w:rsid w:val="00302A8A"/>
    <w:rsid w:val="0030423D"/>
    <w:rsid w:val="003056B2"/>
    <w:rsid w:val="00306B32"/>
    <w:rsid w:val="0031002C"/>
    <w:rsid w:val="00313DCA"/>
    <w:rsid w:val="00322362"/>
    <w:rsid w:val="00323C29"/>
    <w:rsid w:val="00325E41"/>
    <w:rsid w:val="003275C7"/>
    <w:rsid w:val="003306EA"/>
    <w:rsid w:val="0033364D"/>
    <w:rsid w:val="00337A8A"/>
    <w:rsid w:val="00340B09"/>
    <w:rsid w:val="00342CDB"/>
    <w:rsid w:val="00343630"/>
    <w:rsid w:val="00345D2F"/>
    <w:rsid w:val="0034666D"/>
    <w:rsid w:val="003508C0"/>
    <w:rsid w:val="00352768"/>
    <w:rsid w:val="00355737"/>
    <w:rsid w:val="00356B05"/>
    <w:rsid w:val="00360063"/>
    <w:rsid w:val="003637A8"/>
    <w:rsid w:val="003702CD"/>
    <w:rsid w:val="0037140A"/>
    <w:rsid w:val="00373681"/>
    <w:rsid w:val="00375FC7"/>
    <w:rsid w:val="00377479"/>
    <w:rsid w:val="00380204"/>
    <w:rsid w:val="00382861"/>
    <w:rsid w:val="00383695"/>
    <w:rsid w:val="003841B5"/>
    <w:rsid w:val="00384352"/>
    <w:rsid w:val="003903A5"/>
    <w:rsid w:val="0039338F"/>
    <w:rsid w:val="00393F88"/>
    <w:rsid w:val="003A72D8"/>
    <w:rsid w:val="003B0B81"/>
    <w:rsid w:val="003B60C1"/>
    <w:rsid w:val="003C1139"/>
    <w:rsid w:val="003D3C10"/>
    <w:rsid w:val="003D3EA3"/>
    <w:rsid w:val="003D59B8"/>
    <w:rsid w:val="003D5EF9"/>
    <w:rsid w:val="003E0CBE"/>
    <w:rsid w:val="003E32FD"/>
    <w:rsid w:val="003E3C38"/>
    <w:rsid w:val="003E3D0C"/>
    <w:rsid w:val="003E63D8"/>
    <w:rsid w:val="003F00A4"/>
    <w:rsid w:val="003F0E44"/>
    <w:rsid w:val="003F5F30"/>
    <w:rsid w:val="003F642B"/>
    <w:rsid w:val="003F6D78"/>
    <w:rsid w:val="003F7871"/>
    <w:rsid w:val="003F7E96"/>
    <w:rsid w:val="00402BCB"/>
    <w:rsid w:val="00404C6E"/>
    <w:rsid w:val="0040612B"/>
    <w:rsid w:val="00411786"/>
    <w:rsid w:val="004152C4"/>
    <w:rsid w:val="0041571C"/>
    <w:rsid w:val="00415E39"/>
    <w:rsid w:val="00427139"/>
    <w:rsid w:val="00430D73"/>
    <w:rsid w:val="004345BA"/>
    <w:rsid w:val="00436C0B"/>
    <w:rsid w:val="004412CE"/>
    <w:rsid w:val="00446679"/>
    <w:rsid w:val="00446D97"/>
    <w:rsid w:val="00447A79"/>
    <w:rsid w:val="00447A86"/>
    <w:rsid w:val="00451B96"/>
    <w:rsid w:val="00454152"/>
    <w:rsid w:val="004615F3"/>
    <w:rsid w:val="0046218E"/>
    <w:rsid w:val="004632F5"/>
    <w:rsid w:val="00474E42"/>
    <w:rsid w:val="004755A0"/>
    <w:rsid w:val="004778DD"/>
    <w:rsid w:val="004809EA"/>
    <w:rsid w:val="00481CFC"/>
    <w:rsid w:val="00484FCA"/>
    <w:rsid w:val="004853DF"/>
    <w:rsid w:val="00490716"/>
    <w:rsid w:val="00492166"/>
    <w:rsid w:val="00492D2C"/>
    <w:rsid w:val="00494186"/>
    <w:rsid w:val="00497FBF"/>
    <w:rsid w:val="004A1829"/>
    <w:rsid w:val="004A35A7"/>
    <w:rsid w:val="004A3A76"/>
    <w:rsid w:val="004B3175"/>
    <w:rsid w:val="004B7216"/>
    <w:rsid w:val="004B7653"/>
    <w:rsid w:val="004B7CB4"/>
    <w:rsid w:val="004C10C3"/>
    <w:rsid w:val="004C297D"/>
    <w:rsid w:val="004C37DF"/>
    <w:rsid w:val="004C7DC3"/>
    <w:rsid w:val="004D19FA"/>
    <w:rsid w:val="004D398D"/>
    <w:rsid w:val="004E2F55"/>
    <w:rsid w:val="00501E82"/>
    <w:rsid w:val="00504629"/>
    <w:rsid w:val="0050501C"/>
    <w:rsid w:val="00513069"/>
    <w:rsid w:val="00513B81"/>
    <w:rsid w:val="0051465B"/>
    <w:rsid w:val="00514CD4"/>
    <w:rsid w:val="00514D06"/>
    <w:rsid w:val="00517CFF"/>
    <w:rsid w:val="005201A3"/>
    <w:rsid w:val="005220B9"/>
    <w:rsid w:val="005232E1"/>
    <w:rsid w:val="00525E69"/>
    <w:rsid w:val="0053467B"/>
    <w:rsid w:val="00534699"/>
    <w:rsid w:val="00535128"/>
    <w:rsid w:val="00535C0B"/>
    <w:rsid w:val="005404CD"/>
    <w:rsid w:val="0054126F"/>
    <w:rsid w:val="00545717"/>
    <w:rsid w:val="005474FE"/>
    <w:rsid w:val="00553547"/>
    <w:rsid w:val="0057039B"/>
    <w:rsid w:val="00570FAD"/>
    <w:rsid w:val="00576EF4"/>
    <w:rsid w:val="005816D2"/>
    <w:rsid w:val="00582CE1"/>
    <w:rsid w:val="00584AFA"/>
    <w:rsid w:val="005859B7"/>
    <w:rsid w:val="00585C02"/>
    <w:rsid w:val="0059333A"/>
    <w:rsid w:val="0059536B"/>
    <w:rsid w:val="0059637D"/>
    <w:rsid w:val="00597330"/>
    <w:rsid w:val="005A3B62"/>
    <w:rsid w:val="005A580B"/>
    <w:rsid w:val="005A5B87"/>
    <w:rsid w:val="005A7258"/>
    <w:rsid w:val="005C0398"/>
    <w:rsid w:val="005C1C2F"/>
    <w:rsid w:val="005C40DF"/>
    <w:rsid w:val="005C44C6"/>
    <w:rsid w:val="005C7D2B"/>
    <w:rsid w:val="005D1B19"/>
    <w:rsid w:val="005D5440"/>
    <w:rsid w:val="005D7836"/>
    <w:rsid w:val="005E2398"/>
    <w:rsid w:val="005E32B5"/>
    <w:rsid w:val="005E5DBA"/>
    <w:rsid w:val="005E6827"/>
    <w:rsid w:val="005E6F22"/>
    <w:rsid w:val="005F443D"/>
    <w:rsid w:val="005F5FAB"/>
    <w:rsid w:val="00602654"/>
    <w:rsid w:val="00604954"/>
    <w:rsid w:val="00606DEC"/>
    <w:rsid w:val="00607B6A"/>
    <w:rsid w:val="006125B2"/>
    <w:rsid w:val="00612E41"/>
    <w:rsid w:val="006130B2"/>
    <w:rsid w:val="00620DC2"/>
    <w:rsid w:val="00621BFC"/>
    <w:rsid w:val="006254B4"/>
    <w:rsid w:val="00625AA5"/>
    <w:rsid w:val="006333BF"/>
    <w:rsid w:val="00637C6A"/>
    <w:rsid w:val="00640217"/>
    <w:rsid w:val="00641054"/>
    <w:rsid w:val="00642D73"/>
    <w:rsid w:val="00645193"/>
    <w:rsid w:val="006465FF"/>
    <w:rsid w:val="00647A5C"/>
    <w:rsid w:val="00654BCF"/>
    <w:rsid w:val="0065510D"/>
    <w:rsid w:val="006563B1"/>
    <w:rsid w:val="00657DA4"/>
    <w:rsid w:val="0066047E"/>
    <w:rsid w:val="00661257"/>
    <w:rsid w:val="00661957"/>
    <w:rsid w:val="00661E31"/>
    <w:rsid w:val="00662E6E"/>
    <w:rsid w:val="006755D0"/>
    <w:rsid w:val="0068131A"/>
    <w:rsid w:val="00684168"/>
    <w:rsid w:val="00685F22"/>
    <w:rsid w:val="006863D1"/>
    <w:rsid w:val="00686F88"/>
    <w:rsid w:val="006918B2"/>
    <w:rsid w:val="0069695F"/>
    <w:rsid w:val="00696A47"/>
    <w:rsid w:val="006A1DA2"/>
    <w:rsid w:val="006A2C70"/>
    <w:rsid w:val="006B15E0"/>
    <w:rsid w:val="006B16CB"/>
    <w:rsid w:val="006B2E12"/>
    <w:rsid w:val="006B44E9"/>
    <w:rsid w:val="006B5251"/>
    <w:rsid w:val="006B55D7"/>
    <w:rsid w:val="006B5DA1"/>
    <w:rsid w:val="006B61BD"/>
    <w:rsid w:val="006C2B88"/>
    <w:rsid w:val="006C2B9E"/>
    <w:rsid w:val="006C417C"/>
    <w:rsid w:val="006C4257"/>
    <w:rsid w:val="006C6223"/>
    <w:rsid w:val="006C681D"/>
    <w:rsid w:val="006C6CC4"/>
    <w:rsid w:val="006D27F5"/>
    <w:rsid w:val="006D3001"/>
    <w:rsid w:val="006E116F"/>
    <w:rsid w:val="006E22AA"/>
    <w:rsid w:val="006E2A09"/>
    <w:rsid w:val="006E33C9"/>
    <w:rsid w:val="006E3986"/>
    <w:rsid w:val="006E6B01"/>
    <w:rsid w:val="006F1C4E"/>
    <w:rsid w:val="006F44AF"/>
    <w:rsid w:val="006F4654"/>
    <w:rsid w:val="006F492F"/>
    <w:rsid w:val="00700170"/>
    <w:rsid w:val="00722CB6"/>
    <w:rsid w:val="00727D43"/>
    <w:rsid w:val="00730263"/>
    <w:rsid w:val="00743637"/>
    <w:rsid w:val="007442C9"/>
    <w:rsid w:val="007539A4"/>
    <w:rsid w:val="00757B82"/>
    <w:rsid w:val="00761D6B"/>
    <w:rsid w:val="00763BB1"/>
    <w:rsid w:val="00764B38"/>
    <w:rsid w:val="00765504"/>
    <w:rsid w:val="0076644F"/>
    <w:rsid w:val="00767129"/>
    <w:rsid w:val="00771227"/>
    <w:rsid w:val="00775ABB"/>
    <w:rsid w:val="00784A29"/>
    <w:rsid w:val="00786175"/>
    <w:rsid w:val="00786380"/>
    <w:rsid w:val="00786AF9"/>
    <w:rsid w:val="007872A1"/>
    <w:rsid w:val="00792136"/>
    <w:rsid w:val="00796A67"/>
    <w:rsid w:val="007A0E1F"/>
    <w:rsid w:val="007A4263"/>
    <w:rsid w:val="007A6032"/>
    <w:rsid w:val="007B22E7"/>
    <w:rsid w:val="007B2B5A"/>
    <w:rsid w:val="007B3B9B"/>
    <w:rsid w:val="007B4F7D"/>
    <w:rsid w:val="007B66C5"/>
    <w:rsid w:val="007B7013"/>
    <w:rsid w:val="007C1201"/>
    <w:rsid w:val="007C21A8"/>
    <w:rsid w:val="007C22BC"/>
    <w:rsid w:val="007D026F"/>
    <w:rsid w:val="007D143F"/>
    <w:rsid w:val="007D2D1F"/>
    <w:rsid w:val="007D2DD5"/>
    <w:rsid w:val="007D5459"/>
    <w:rsid w:val="007E294C"/>
    <w:rsid w:val="007E2EDE"/>
    <w:rsid w:val="007E52EC"/>
    <w:rsid w:val="007E5D18"/>
    <w:rsid w:val="007E79E5"/>
    <w:rsid w:val="007F31B4"/>
    <w:rsid w:val="007F328B"/>
    <w:rsid w:val="007F7F7B"/>
    <w:rsid w:val="008044E2"/>
    <w:rsid w:val="00804AB3"/>
    <w:rsid w:val="00804C7F"/>
    <w:rsid w:val="0080708E"/>
    <w:rsid w:val="00807918"/>
    <w:rsid w:val="00807DCD"/>
    <w:rsid w:val="0081007E"/>
    <w:rsid w:val="008113E2"/>
    <w:rsid w:val="008142DB"/>
    <w:rsid w:val="00815F2C"/>
    <w:rsid w:val="008160FE"/>
    <w:rsid w:val="00817C5F"/>
    <w:rsid w:val="00820D51"/>
    <w:rsid w:val="00821483"/>
    <w:rsid w:val="00821565"/>
    <w:rsid w:val="00822C2C"/>
    <w:rsid w:val="008254EB"/>
    <w:rsid w:val="0082733E"/>
    <w:rsid w:val="0082767D"/>
    <w:rsid w:val="008301F5"/>
    <w:rsid w:val="0083074F"/>
    <w:rsid w:val="00833745"/>
    <w:rsid w:val="00834357"/>
    <w:rsid w:val="0083512D"/>
    <w:rsid w:val="00835686"/>
    <w:rsid w:val="00835A1B"/>
    <w:rsid w:val="008378B6"/>
    <w:rsid w:val="008410F4"/>
    <w:rsid w:val="00845C8C"/>
    <w:rsid w:val="00845FEA"/>
    <w:rsid w:val="008506E4"/>
    <w:rsid w:val="00852B4F"/>
    <w:rsid w:val="0085686D"/>
    <w:rsid w:val="00857E47"/>
    <w:rsid w:val="00860AA6"/>
    <w:rsid w:val="008652E6"/>
    <w:rsid w:val="0086767B"/>
    <w:rsid w:val="00870985"/>
    <w:rsid w:val="0088376A"/>
    <w:rsid w:val="008837BF"/>
    <w:rsid w:val="00890755"/>
    <w:rsid w:val="00894B86"/>
    <w:rsid w:val="00896D67"/>
    <w:rsid w:val="008A36F2"/>
    <w:rsid w:val="008A3CCC"/>
    <w:rsid w:val="008A5264"/>
    <w:rsid w:val="008A591E"/>
    <w:rsid w:val="008B0511"/>
    <w:rsid w:val="008B138E"/>
    <w:rsid w:val="008B54E0"/>
    <w:rsid w:val="008B6D02"/>
    <w:rsid w:val="008B7154"/>
    <w:rsid w:val="008C06F1"/>
    <w:rsid w:val="008C38EB"/>
    <w:rsid w:val="008D07FE"/>
    <w:rsid w:val="008D2026"/>
    <w:rsid w:val="008E4038"/>
    <w:rsid w:val="008E564C"/>
    <w:rsid w:val="008E5771"/>
    <w:rsid w:val="008E590E"/>
    <w:rsid w:val="008F1A6E"/>
    <w:rsid w:val="008F22A8"/>
    <w:rsid w:val="008F76E6"/>
    <w:rsid w:val="009009D7"/>
    <w:rsid w:val="0090670B"/>
    <w:rsid w:val="009133A0"/>
    <w:rsid w:val="00914D2B"/>
    <w:rsid w:val="00915E32"/>
    <w:rsid w:val="00923E2D"/>
    <w:rsid w:val="009260E4"/>
    <w:rsid w:val="00930245"/>
    <w:rsid w:val="00930271"/>
    <w:rsid w:val="009318C4"/>
    <w:rsid w:val="00933936"/>
    <w:rsid w:val="00936430"/>
    <w:rsid w:val="009433B8"/>
    <w:rsid w:val="00951EAF"/>
    <w:rsid w:val="00954E87"/>
    <w:rsid w:val="00955CA9"/>
    <w:rsid w:val="00957061"/>
    <w:rsid w:val="009578EC"/>
    <w:rsid w:val="00961EE4"/>
    <w:rsid w:val="00970335"/>
    <w:rsid w:val="009710C1"/>
    <w:rsid w:val="00971A77"/>
    <w:rsid w:val="009729FD"/>
    <w:rsid w:val="00974A19"/>
    <w:rsid w:val="00975095"/>
    <w:rsid w:val="009767B9"/>
    <w:rsid w:val="00980369"/>
    <w:rsid w:val="00981D35"/>
    <w:rsid w:val="009833CB"/>
    <w:rsid w:val="009862A9"/>
    <w:rsid w:val="00987558"/>
    <w:rsid w:val="0099677E"/>
    <w:rsid w:val="009970F3"/>
    <w:rsid w:val="009975A4"/>
    <w:rsid w:val="009A44BE"/>
    <w:rsid w:val="009A5A75"/>
    <w:rsid w:val="009A6CB2"/>
    <w:rsid w:val="009B2BA8"/>
    <w:rsid w:val="009B30D8"/>
    <w:rsid w:val="009B3F1E"/>
    <w:rsid w:val="009B71DB"/>
    <w:rsid w:val="009C1268"/>
    <w:rsid w:val="009C5059"/>
    <w:rsid w:val="009D154A"/>
    <w:rsid w:val="009D2443"/>
    <w:rsid w:val="009D2BC3"/>
    <w:rsid w:val="009D436A"/>
    <w:rsid w:val="009D476B"/>
    <w:rsid w:val="009E2609"/>
    <w:rsid w:val="009E2FBA"/>
    <w:rsid w:val="009E3A5E"/>
    <w:rsid w:val="009E5905"/>
    <w:rsid w:val="009E63CC"/>
    <w:rsid w:val="009F0035"/>
    <w:rsid w:val="009F4D96"/>
    <w:rsid w:val="009F4ECD"/>
    <w:rsid w:val="009F79C0"/>
    <w:rsid w:val="00A0118D"/>
    <w:rsid w:val="00A02094"/>
    <w:rsid w:val="00A025C3"/>
    <w:rsid w:val="00A04102"/>
    <w:rsid w:val="00A04E25"/>
    <w:rsid w:val="00A066B4"/>
    <w:rsid w:val="00A07DC3"/>
    <w:rsid w:val="00A11333"/>
    <w:rsid w:val="00A12BCA"/>
    <w:rsid w:val="00A141C0"/>
    <w:rsid w:val="00A1442E"/>
    <w:rsid w:val="00A15354"/>
    <w:rsid w:val="00A17ADB"/>
    <w:rsid w:val="00A17C12"/>
    <w:rsid w:val="00A310B2"/>
    <w:rsid w:val="00A335B7"/>
    <w:rsid w:val="00A35DFB"/>
    <w:rsid w:val="00A4048E"/>
    <w:rsid w:val="00A417B5"/>
    <w:rsid w:val="00A42313"/>
    <w:rsid w:val="00A462B5"/>
    <w:rsid w:val="00A47350"/>
    <w:rsid w:val="00A5056F"/>
    <w:rsid w:val="00A56A4C"/>
    <w:rsid w:val="00A605DE"/>
    <w:rsid w:val="00A61A27"/>
    <w:rsid w:val="00A66DEE"/>
    <w:rsid w:val="00A67299"/>
    <w:rsid w:val="00A73FA5"/>
    <w:rsid w:val="00A771E6"/>
    <w:rsid w:val="00A80BD5"/>
    <w:rsid w:val="00A83962"/>
    <w:rsid w:val="00A91CF3"/>
    <w:rsid w:val="00A91D4B"/>
    <w:rsid w:val="00A96399"/>
    <w:rsid w:val="00AA37AD"/>
    <w:rsid w:val="00AA76BE"/>
    <w:rsid w:val="00AB2817"/>
    <w:rsid w:val="00AB781B"/>
    <w:rsid w:val="00AC204E"/>
    <w:rsid w:val="00AC37E0"/>
    <w:rsid w:val="00AC5AE6"/>
    <w:rsid w:val="00AC6823"/>
    <w:rsid w:val="00AC7606"/>
    <w:rsid w:val="00AD04E0"/>
    <w:rsid w:val="00AD0EBD"/>
    <w:rsid w:val="00AD3B25"/>
    <w:rsid w:val="00AE0605"/>
    <w:rsid w:val="00AE1269"/>
    <w:rsid w:val="00AE21E4"/>
    <w:rsid w:val="00AE460A"/>
    <w:rsid w:val="00AF7889"/>
    <w:rsid w:val="00B03B47"/>
    <w:rsid w:val="00B041A9"/>
    <w:rsid w:val="00B15CAC"/>
    <w:rsid w:val="00B17978"/>
    <w:rsid w:val="00B17C1E"/>
    <w:rsid w:val="00B17EB8"/>
    <w:rsid w:val="00B22928"/>
    <w:rsid w:val="00B25A9C"/>
    <w:rsid w:val="00B30201"/>
    <w:rsid w:val="00B309D3"/>
    <w:rsid w:val="00B31766"/>
    <w:rsid w:val="00B321F4"/>
    <w:rsid w:val="00B33AF1"/>
    <w:rsid w:val="00B34D2E"/>
    <w:rsid w:val="00B34D7A"/>
    <w:rsid w:val="00B4220B"/>
    <w:rsid w:val="00B43B17"/>
    <w:rsid w:val="00B43FF0"/>
    <w:rsid w:val="00B445DA"/>
    <w:rsid w:val="00B4556C"/>
    <w:rsid w:val="00B456B6"/>
    <w:rsid w:val="00B546AA"/>
    <w:rsid w:val="00B61242"/>
    <w:rsid w:val="00B66925"/>
    <w:rsid w:val="00B66AFB"/>
    <w:rsid w:val="00B73053"/>
    <w:rsid w:val="00B77A74"/>
    <w:rsid w:val="00B8241C"/>
    <w:rsid w:val="00B900A8"/>
    <w:rsid w:val="00B908F9"/>
    <w:rsid w:val="00B95ADC"/>
    <w:rsid w:val="00BB351B"/>
    <w:rsid w:val="00BB3AAC"/>
    <w:rsid w:val="00BB4140"/>
    <w:rsid w:val="00BB5E6C"/>
    <w:rsid w:val="00BC07A6"/>
    <w:rsid w:val="00BC3D14"/>
    <w:rsid w:val="00BC47D4"/>
    <w:rsid w:val="00BC56E8"/>
    <w:rsid w:val="00BC5C08"/>
    <w:rsid w:val="00BD5F86"/>
    <w:rsid w:val="00BD65F4"/>
    <w:rsid w:val="00BD68A1"/>
    <w:rsid w:val="00BD73A4"/>
    <w:rsid w:val="00BE20D1"/>
    <w:rsid w:val="00BE3C05"/>
    <w:rsid w:val="00BE6CF6"/>
    <w:rsid w:val="00BF0917"/>
    <w:rsid w:val="00BF25BC"/>
    <w:rsid w:val="00BF2D36"/>
    <w:rsid w:val="00BF59AD"/>
    <w:rsid w:val="00C058AD"/>
    <w:rsid w:val="00C160D7"/>
    <w:rsid w:val="00C16236"/>
    <w:rsid w:val="00C2139A"/>
    <w:rsid w:val="00C23138"/>
    <w:rsid w:val="00C23BEC"/>
    <w:rsid w:val="00C24BA6"/>
    <w:rsid w:val="00C24E46"/>
    <w:rsid w:val="00C250BC"/>
    <w:rsid w:val="00C25245"/>
    <w:rsid w:val="00C32429"/>
    <w:rsid w:val="00C3594A"/>
    <w:rsid w:val="00C368A7"/>
    <w:rsid w:val="00C400C1"/>
    <w:rsid w:val="00C41113"/>
    <w:rsid w:val="00C4130E"/>
    <w:rsid w:val="00C41AD3"/>
    <w:rsid w:val="00C41CEF"/>
    <w:rsid w:val="00C41E30"/>
    <w:rsid w:val="00C42AEC"/>
    <w:rsid w:val="00C46EB2"/>
    <w:rsid w:val="00C47C7C"/>
    <w:rsid w:val="00C50E50"/>
    <w:rsid w:val="00C516B5"/>
    <w:rsid w:val="00C57F71"/>
    <w:rsid w:val="00C60E6D"/>
    <w:rsid w:val="00C60F3C"/>
    <w:rsid w:val="00C613F7"/>
    <w:rsid w:val="00C614B6"/>
    <w:rsid w:val="00C61667"/>
    <w:rsid w:val="00C61F18"/>
    <w:rsid w:val="00C63F4F"/>
    <w:rsid w:val="00C655DE"/>
    <w:rsid w:val="00C66E64"/>
    <w:rsid w:val="00C72066"/>
    <w:rsid w:val="00C73204"/>
    <w:rsid w:val="00C7403A"/>
    <w:rsid w:val="00C822A7"/>
    <w:rsid w:val="00C83956"/>
    <w:rsid w:val="00C869F2"/>
    <w:rsid w:val="00C87A91"/>
    <w:rsid w:val="00C90318"/>
    <w:rsid w:val="00C907AA"/>
    <w:rsid w:val="00C911F1"/>
    <w:rsid w:val="00C95B4C"/>
    <w:rsid w:val="00CA18F0"/>
    <w:rsid w:val="00CA1B36"/>
    <w:rsid w:val="00CA1CF3"/>
    <w:rsid w:val="00CA3CB5"/>
    <w:rsid w:val="00CA5D84"/>
    <w:rsid w:val="00CA7D9D"/>
    <w:rsid w:val="00CB125B"/>
    <w:rsid w:val="00CB490F"/>
    <w:rsid w:val="00CB4CB4"/>
    <w:rsid w:val="00CB5ED4"/>
    <w:rsid w:val="00CB73D0"/>
    <w:rsid w:val="00CB77C1"/>
    <w:rsid w:val="00CB7995"/>
    <w:rsid w:val="00CC4257"/>
    <w:rsid w:val="00CC607C"/>
    <w:rsid w:val="00CD181B"/>
    <w:rsid w:val="00CD3338"/>
    <w:rsid w:val="00CD4B74"/>
    <w:rsid w:val="00CD4EFB"/>
    <w:rsid w:val="00CD73DE"/>
    <w:rsid w:val="00CE1DE5"/>
    <w:rsid w:val="00CE33C2"/>
    <w:rsid w:val="00CE52CE"/>
    <w:rsid w:val="00CE6666"/>
    <w:rsid w:val="00CF22E5"/>
    <w:rsid w:val="00CF78E7"/>
    <w:rsid w:val="00D0136C"/>
    <w:rsid w:val="00D015B4"/>
    <w:rsid w:val="00D02298"/>
    <w:rsid w:val="00D047F3"/>
    <w:rsid w:val="00D05181"/>
    <w:rsid w:val="00D07530"/>
    <w:rsid w:val="00D075C7"/>
    <w:rsid w:val="00D10B8D"/>
    <w:rsid w:val="00D11E45"/>
    <w:rsid w:val="00D1206C"/>
    <w:rsid w:val="00D1385C"/>
    <w:rsid w:val="00D15227"/>
    <w:rsid w:val="00D16B54"/>
    <w:rsid w:val="00D24308"/>
    <w:rsid w:val="00D245D1"/>
    <w:rsid w:val="00D24749"/>
    <w:rsid w:val="00D32077"/>
    <w:rsid w:val="00D32739"/>
    <w:rsid w:val="00D32A32"/>
    <w:rsid w:val="00D34C6C"/>
    <w:rsid w:val="00D363B3"/>
    <w:rsid w:val="00D3651F"/>
    <w:rsid w:val="00D368CE"/>
    <w:rsid w:val="00D41C95"/>
    <w:rsid w:val="00D41DA5"/>
    <w:rsid w:val="00D4245C"/>
    <w:rsid w:val="00D43932"/>
    <w:rsid w:val="00D448DF"/>
    <w:rsid w:val="00D44F8F"/>
    <w:rsid w:val="00D47662"/>
    <w:rsid w:val="00D50E15"/>
    <w:rsid w:val="00D519AA"/>
    <w:rsid w:val="00D52788"/>
    <w:rsid w:val="00D53184"/>
    <w:rsid w:val="00D535C0"/>
    <w:rsid w:val="00D56B8F"/>
    <w:rsid w:val="00D577F5"/>
    <w:rsid w:val="00D62D5D"/>
    <w:rsid w:val="00D678A9"/>
    <w:rsid w:val="00D67A2A"/>
    <w:rsid w:val="00D83C00"/>
    <w:rsid w:val="00D842E0"/>
    <w:rsid w:val="00D84AA0"/>
    <w:rsid w:val="00D86D89"/>
    <w:rsid w:val="00D86EFB"/>
    <w:rsid w:val="00D9241C"/>
    <w:rsid w:val="00D95D59"/>
    <w:rsid w:val="00DA0617"/>
    <w:rsid w:val="00DA0E1F"/>
    <w:rsid w:val="00DA437B"/>
    <w:rsid w:val="00DA69ED"/>
    <w:rsid w:val="00DA6EF0"/>
    <w:rsid w:val="00DA7E2C"/>
    <w:rsid w:val="00DB05CC"/>
    <w:rsid w:val="00DB2393"/>
    <w:rsid w:val="00DB303B"/>
    <w:rsid w:val="00DB433E"/>
    <w:rsid w:val="00DB4E60"/>
    <w:rsid w:val="00DB4F58"/>
    <w:rsid w:val="00DB4F78"/>
    <w:rsid w:val="00DB779E"/>
    <w:rsid w:val="00DC2008"/>
    <w:rsid w:val="00DC5898"/>
    <w:rsid w:val="00DC77A8"/>
    <w:rsid w:val="00DC7A3F"/>
    <w:rsid w:val="00DD219C"/>
    <w:rsid w:val="00DE1C65"/>
    <w:rsid w:val="00DE3610"/>
    <w:rsid w:val="00DE640F"/>
    <w:rsid w:val="00DF5BD5"/>
    <w:rsid w:val="00E00869"/>
    <w:rsid w:val="00E07203"/>
    <w:rsid w:val="00E1081E"/>
    <w:rsid w:val="00E113CC"/>
    <w:rsid w:val="00E1334F"/>
    <w:rsid w:val="00E16FEE"/>
    <w:rsid w:val="00E249AD"/>
    <w:rsid w:val="00E2549D"/>
    <w:rsid w:val="00E26C71"/>
    <w:rsid w:val="00E27429"/>
    <w:rsid w:val="00E32566"/>
    <w:rsid w:val="00E3465A"/>
    <w:rsid w:val="00E3490C"/>
    <w:rsid w:val="00E4087B"/>
    <w:rsid w:val="00E46D45"/>
    <w:rsid w:val="00E52B26"/>
    <w:rsid w:val="00E531AF"/>
    <w:rsid w:val="00E57444"/>
    <w:rsid w:val="00E60502"/>
    <w:rsid w:val="00E60B95"/>
    <w:rsid w:val="00E63234"/>
    <w:rsid w:val="00E64113"/>
    <w:rsid w:val="00E64B4F"/>
    <w:rsid w:val="00E672CF"/>
    <w:rsid w:val="00E70B5A"/>
    <w:rsid w:val="00E74A94"/>
    <w:rsid w:val="00E7611D"/>
    <w:rsid w:val="00E769AD"/>
    <w:rsid w:val="00E769E6"/>
    <w:rsid w:val="00E8250C"/>
    <w:rsid w:val="00E8368A"/>
    <w:rsid w:val="00E90060"/>
    <w:rsid w:val="00E91E1A"/>
    <w:rsid w:val="00EA493B"/>
    <w:rsid w:val="00EA54A8"/>
    <w:rsid w:val="00EA5F85"/>
    <w:rsid w:val="00EB17B7"/>
    <w:rsid w:val="00EB23E1"/>
    <w:rsid w:val="00EB4F36"/>
    <w:rsid w:val="00EB610C"/>
    <w:rsid w:val="00EB6649"/>
    <w:rsid w:val="00EC133B"/>
    <w:rsid w:val="00EC352F"/>
    <w:rsid w:val="00EC42A7"/>
    <w:rsid w:val="00EC7B41"/>
    <w:rsid w:val="00ED04D9"/>
    <w:rsid w:val="00ED388B"/>
    <w:rsid w:val="00ED4A7E"/>
    <w:rsid w:val="00EE0A4B"/>
    <w:rsid w:val="00EE3F2E"/>
    <w:rsid w:val="00EE6916"/>
    <w:rsid w:val="00EF636D"/>
    <w:rsid w:val="00EF77E5"/>
    <w:rsid w:val="00F02289"/>
    <w:rsid w:val="00F113B3"/>
    <w:rsid w:val="00F12865"/>
    <w:rsid w:val="00F1424D"/>
    <w:rsid w:val="00F15241"/>
    <w:rsid w:val="00F257E1"/>
    <w:rsid w:val="00F27394"/>
    <w:rsid w:val="00F33ADD"/>
    <w:rsid w:val="00F36203"/>
    <w:rsid w:val="00F4742B"/>
    <w:rsid w:val="00F5493A"/>
    <w:rsid w:val="00F607E6"/>
    <w:rsid w:val="00F61C32"/>
    <w:rsid w:val="00F63901"/>
    <w:rsid w:val="00F70B9C"/>
    <w:rsid w:val="00F7259A"/>
    <w:rsid w:val="00F74CCE"/>
    <w:rsid w:val="00F77021"/>
    <w:rsid w:val="00F7791F"/>
    <w:rsid w:val="00F80DCA"/>
    <w:rsid w:val="00F84332"/>
    <w:rsid w:val="00F849C8"/>
    <w:rsid w:val="00F86F21"/>
    <w:rsid w:val="00F9164F"/>
    <w:rsid w:val="00F93B7D"/>
    <w:rsid w:val="00F95921"/>
    <w:rsid w:val="00F96C9B"/>
    <w:rsid w:val="00F97C0B"/>
    <w:rsid w:val="00FA39C9"/>
    <w:rsid w:val="00FA3CF9"/>
    <w:rsid w:val="00FA7600"/>
    <w:rsid w:val="00FA7FA7"/>
    <w:rsid w:val="00FB1AD1"/>
    <w:rsid w:val="00FB27AE"/>
    <w:rsid w:val="00FB2815"/>
    <w:rsid w:val="00FB4A08"/>
    <w:rsid w:val="00FB567F"/>
    <w:rsid w:val="00FB597C"/>
    <w:rsid w:val="00FB62EF"/>
    <w:rsid w:val="00FB7448"/>
    <w:rsid w:val="00FC148A"/>
    <w:rsid w:val="00FC1B12"/>
    <w:rsid w:val="00FC6408"/>
    <w:rsid w:val="00FD18FC"/>
    <w:rsid w:val="00FD2642"/>
    <w:rsid w:val="00FD50BE"/>
    <w:rsid w:val="00FD6CC0"/>
    <w:rsid w:val="00FE21F9"/>
    <w:rsid w:val="00FE3DEB"/>
    <w:rsid w:val="00FE5E93"/>
    <w:rsid w:val="00FF06F2"/>
    <w:rsid w:val="011646D7"/>
    <w:rsid w:val="012F2443"/>
    <w:rsid w:val="019C26CF"/>
    <w:rsid w:val="01AD00CE"/>
    <w:rsid w:val="01C86AFC"/>
    <w:rsid w:val="01F9035B"/>
    <w:rsid w:val="021138F7"/>
    <w:rsid w:val="021552B6"/>
    <w:rsid w:val="02185D14"/>
    <w:rsid w:val="021D673F"/>
    <w:rsid w:val="023B6BC5"/>
    <w:rsid w:val="026004A1"/>
    <w:rsid w:val="02641C78"/>
    <w:rsid w:val="02832A46"/>
    <w:rsid w:val="02CA5022"/>
    <w:rsid w:val="02CB619B"/>
    <w:rsid w:val="03190625"/>
    <w:rsid w:val="034B01A4"/>
    <w:rsid w:val="03502CFD"/>
    <w:rsid w:val="03817E98"/>
    <w:rsid w:val="03A52548"/>
    <w:rsid w:val="03AE0729"/>
    <w:rsid w:val="03B021A6"/>
    <w:rsid w:val="03F32506"/>
    <w:rsid w:val="043445F5"/>
    <w:rsid w:val="04AB0A0D"/>
    <w:rsid w:val="050C69F1"/>
    <w:rsid w:val="054933A7"/>
    <w:rsid w:val="054A34C3"/>
    <w:rsid w:val="05642768"/>
    <w:rsid w:val="05810A13"/>
    <w:rsid w:val="05B13426"/>
    <w:rsid w:val="0670611D"/>
    <w:rsid w:val="0695635D"/>
    <w:rsid w:val="07701543"/>
    <w:rsid w:val="08882010"/>
    <w:rsid w:val="08932BD5"/>
    <w:rsid w:val="099B68C7"/>
    <w:rsid w:val="0A0F6AD0"/>
    <w:rsid w:val="0A175F9F"/>
    <w:rsid w:val="0A5D2E90"/>
    <w:rsid w:val="0B226B74"/>
    <w:rsid w:val="0B3A0E1A"/>
    <w:rsid w:val="0B696551"/>
    <w:rsid w:val="0B755EDB"/>
    <w:rsid w:val="0BA53A2D"/>
    <w:rsid w:val="0C4719E1"/>
    <w:rsid w:val="0D854918"/>
    <w:rsid w:val="0D9E6986"/>
    <w:rsid w:val="0DBE4B1B"/>
    <w:rsid w:val="0E3B7968"/>
    <w:rsid w:val="0EA97F9C"/>
    <w:rsid w:val="0EB24B4E"/>
    <w:rsid w:val="0EC20C78"/>
    <w:rsid w:val="0EF41315"/>
    <w:rsid w:val="0EF93526"/>
    <w:rsid w:val="0F0912BA"/>
    <w:rsid w:val="0F600BF9"/>
    <w:rsid w:val="0FC10A69"/>
    <w:rsid w:val="0FD15008"/>
    <w:rsid w:val="107773E0"/>
    <w:rsid w:val="117635B2"/>
    <w:rsid w:val="11902A8A"/>
    <w:rsid w:val="11F2097D"/>
    <w:rsid w:val="122B7146"/>
    <w:rsid w:val="12386C7D"/>
    <w:rsid w:val="12CF75E2"/>
    <w:rsid w:val="12F232D0"/>
    <w:rsid w:val="1312403D"/>
    <w:rsid w:val="135F403E"/>
    <w:rsid w:val="13A32675"/>
    <w:rsid w:val="144C07BE"/>
    <w:rsid w:val="145923F1"/>
    <w:rsid w:val="14B57287"/>
    <w:rsid w:val="14FA48AF"/>
    <w:rsid w:val="150F1F18"/>
    <w:rsid w:val="152570C2"/>
    <w:rsid w:val="1530243A"/>
    <w:rsid w:val="15987787"/>
    <w:rsid w:val="15A541FE"/>
    <w:rsid w:val="15B36D47"/>
    <w:rsid w:val="15F20C83"/>
    <w:rsid w:val="16437993"/>
    <w:rsid w:val="164C2CF7"/>
    <w:rsid w:val="16973CB7"/>
    <w:rsid w:val="16C67E7E"/>
    <w:rsid w:val="16F93C3E"/>
    <w:rsid w:val="1749645B"/>
    <w:rsid w:val="175C51BC"/>
    <w:rsid w:val="17781F8E"/>
    <w:rsid w:val="17867B1C"/>
    <w:rsid w:val="17B0463E"/>
    <w:rsid w:val="17D95A37"/>
    <w:rsid w:val="17FA3E21"/>
    <w:rsid w:val="18023FB5"/>
    <w:rsid w:val="183D6854"/>
    <w:rsid w:val="183E0A52"/>
    <w:rsid w:val="18B07AC4"/>
    <w:rsid w:val="192A37C4"/>
    <w:rsid w:val="19445CE2"/>
    <w:rsid w:val="19F34C20"/>
    <w:rsid w:val="1A134258"/>
    <w:rsid w:val="1A5971FB"/>
    <w:rsid w:val="1A7B7F2D"/>
    <w:rsid w:val="1C282642"/>
    <w:rsid w:val="1C8F3747"/>
    <w:rsid w:val="1CF4727E"/>
    <w:rsid w:val="1D7025D9"/>
    <w:rsid w:val="1DB652CB"/>
    <w:rsid w:val="1E087AEA"/>
    <w:rsid w:val="1E4C3866"/>
    <w:rsid w:val="1E687AC8"/>
    <w:rsid w:val="1EA7440D"/>
    <w:rsid w:val="1ED20544"/>
    <w:rsid w:val="1EDD3086"/>
    <w:rsid w:val="1F022AED"/>
    <w:rsid w:val="1F030C84"/>
    <w:rsid w:val="1F5C1F43"/>
    <w:rsid w:val="1FA060F1"/>
    <w:rsid w:val="20855784"/>
    <w:rsid w:val="208A4CA0"/>
    <w:rsid w:val="209947F2"/>
    <w:rsid w:val="212925B3"/>
    <w:rsid w:val="217E2B91"/>
    <w:rsid w:val="218623F9"/>
    <w:rsid w:val="22833F45"/>
    <w:rsid w:val="22D43A35"/>
    <w:rsid w:val="22FF181D"/>
    <w:rsid w:val="233952BD"/>
    <w:rsid w:val="24084D2B"/>
    <w:rsid w:val="243472A5"/>
    <w:rsid w:val="24CD5D6E"/>
    <w:rsid w:val="24D171E9"/>
    <w:rsid w:val="2565606A"/>
    <w:rsid w:val="2577294D"/>
    <w:rsid w:val="25B73C0E"/>
    <w:rsid w:val="25BC1C48"/>
    <w:rsid w:val="25F20585"/>
    <w:rsid w:val="26643D96"/>
    <w:rsid w:val="269E236F"/>
    <w:rsid w:val="26E92BE5"/>
    <w:rsid w:val="278357FA"/>
    <w:rsid w:val="27F07B94"/>
    <w:rsid w:val="27F76F67"/>
    <w:rsid w:val="281A3172"/>
    <w:rsid w:val="28222C41"/>
    <w:rsid w:val="2852110A"/>
    <w:rsid w:val="29AF73CD"/>
    <w:rsid w:val="29EE749A"/>
    <w:rsid w:val="29FA4894"/>
    <w:rsid w:val="2A003383"/>
    <w:rsid w:val="2A680198"/>
    <w:rsid w:val="2A836D85"/>
    <w:rsid w:val="2A9D04BC"/>
    <w:rsid w:val="2AFC6512"/>
    <w:rsid w:val="2B7703DB"/>
    <w:rsid w:val="2BDA267D"/>
    <w:rsid w:val="2C1959E5"/>
    <w:rsid w:val="2C7B2207"/>
    <w:rsid w:val="2CB65F9A"/>
    <w:rsid w:val="2CB82A3D"/>
    <w:rsid w:val="2CBF3DCB"/>
    <w:rsid w:val="2CD0422B"/>
    <w:rsid w:val="2CDF11F2"/>
    <w:rsid w:val="2D4A15DA"/>
    <w:rsid w:val="2D765922"/>
    <w:rsid w:val="2F1A79DF"/>
    <w:rsid w:val="2F2F59C2"/>
    <w:rsid w:val="2F6475AF"/>
    <w:rsid w:val="2F6F3FA5"/>
    <w:rsid w:val="2F727749"/>
    <w:rsid w:val="2F742595"/>
    <w:rsid w:val="2FB0257B"/>
    <w:rsid w:val="2FD3285B"/>
    <w:rsid w:val="305D5DD5"/>
    <w:rsid w:val="3062163D"/>
    <w:rsid w:val="309148BA"/>
    <w:rsid w:val="30B031FA"/>
    <w:rsid w:val="312F4D3A"/>
    <w:rsid w:val="31517DBA"/>
    <w:rsid w:val="31C57D22"/>
    <w:rsid w:val="321C56C6"/>
    <w:rsid w:val="322641B2"/>
    <w:rsid w:val="32D85BE7"/>
    <w:rsid w:val="32FC6F32"/>
    <w:rsid w:val="33354DE7"/>
    <w:rsid w:val="338B2305"/>
    <w:rsid w:val="33D8341D"/>
    <w:rsid w:val="33EC03AD"/>
    <w:rsid w:val="34623382"/>
    <w:rsid w:val="34806536"/>
    <w:rsid w:val="348A3241"/>
    <w:rsid w:val="34914DCA"/>
    <w:rsid w:val="34C719B3"/>
    <w:rsid w:val="34CC4FAF"/>
    <w:rsid w:val="34CF360F"/>
    <w:rsid w:val="34D545BA"/>
    <w:rsid w:val="359336F3"/>
    <w:rsid w:val="35A31292"/>
    <w:rsid w:val="35EA1EB9"/>
    <w:rsid w:val="35FC399A"/>
    <w:rsid w:val="360311CD"/>
    <w:rsid w:val="3607156F"/>
    <w:rsid w:val="363348A4"/>
    <w:rsid w:val="3639699D"/>
    <w:rsid w:val="36B85B13"/>
    <w:rsid w:val="36C8026D"/>
    <w:rsid w:val="37103EE5"/>
    <w:rsid w:val="37B339FD"/>
    <w:rsid w:val="381E6620"/>
    <w:rsid w:val="382C5F13"/>
    <w:rsid w:val="38380E80"/>
    <w:rsid w:val="385E65D1"/>
    <w:rsid w:val="38701627"/>
    <w:rsid w:val="38750EDA"/>
    <w:rsid w:val="38D23B45"/>
    <w:rsid w:val="38F14126"/>
    <w:rsid w:val="39045619"/>
    <w:rsid w:val="392A6BBE"/>
    <w:rsid w:val="3968533E"/>
    <w:rsid w:val="398E5251"/>
    <w:rsid w:val="39B93E43"/>
    <w:rsid w:val="39CF5FE7"/>
    <w:rsid w:val="3A261E19"/>
    <w:rsid w:val="3A547980"/>
    <w:rsid w:val="3AA61ED0"/>
    <w:rsid w:val="3ABC194A"/>
    <w:rsid w:val="3AD01209"/>
    <w:rsid w:val="3B17254B"/>
    <w:rsid w:val="3B536163"/>
    <w:rsid w:val="3B690306"/>
    <w:rsid w:val="3B903503"/>
    <w:rsid w:val="3BBF02F1"/>
    <w:rsid w:val="3BE86656"/>
    <w:rsid w:val="3C567ED2"/>
    <w:rsid w:val="3CBF08B8"/>
    <w:rsid w:val="3CEE3599"/>
    <w:rsid w:val="3D2250D9"/>
    <w:rsid w:val="3D4F321E"/>
    <w:rsid w:val="3D780121"/>
    <w:rsid w:val="3D9A0746"/>
    <w:rsid w:val="3E025239"/>
    <w:rsid w:val="3E490945"/>
    <w:rsid w:val="3F193301"/>
    <w:rsid w:val="3FF82684"/>
    <w:rsid w:val="4016352D"/>
    <w:rsid w:val="402C3DD7"/>
    <w:rsid w:val="419B1A30"/>
    <w:rsid w:val="41AC06A1"/>
    <w:rsid w:val="41BA22E4"/>
    <w:rsid w:val="41F646C8"/>
    <w:rsid w:val="424550A1"/>
    <w:rsid w:val="426E68D2"/>
    <w:rsid w:val="42737515"/>
    <w:rsid w:val="42C7371B"/>
    <w:rsid w:val="42D30DA9"/>
    <w:rsid w:val="42D53EF1"/>
    <w:rsid w:val="42D60D72"/>
    <w:rsid w:val="42DE6BC4"/>
    <w:rsid w:val="42EA183E"/>
    <w:rsid w:val="42F97D56"/>
    <w:rsid w:val="43050FF5"/>
    <w:rsid w:val="43212638"/>
    <w:rsid w:val="43545119"/>
    <w:rsid w:val="43B1445E"/>
    <w:rsid w:val="43BB30E7"/>
    <w:rsid w:val="44071CA6"/>
    <w:rsid w:val="44586AF0"/>
    <w:rsid w:val="44740027"/>
    <w:rsid w:val="44787C84"/>
    <w:rsid w:val="448863B3"/>
    <w:rsid w:val="44C14BE4"/>
    <w:rsid w:val="44DB3186"/>
    <w:rsid w:val="451231DA"/>
    <w:rsid w:val="453749EF"/>
    <w:rsid w:val="45552EA7"/>
    <w:rsid w:val="45BA3A6E"/>
    <w:rsid w:val="463E27FA"/>
    <w:rsid w:val="47613FA5"/>
    <w:rsid w:val="47A16E12"/>
    <w:rsid w:val="47B63534"/>
    <w:rsid w:val="47CD169B"/>
    <w:rsid w:val="48516A18"/>
    <w:rsid w:val="486017CE"/>
    <w:rsid w:val="486A126B"/>
    <w:rsid w:val="4875278A"/>
    <w:rsid w:val="48AB48A1"/>
    <w:rsid w:val="48BF75E9"/>
    <w:rsid w:val="48C65C8C"/>
    <w:rsid w:val="49516B58"/>
    <w:rsid w:val="495640E8"/>
    <w:rsid w:val="49B11045"/>
    <w:rsid w:val="49B43330"/>
    <w:rsid w:val="49D32E0C"/>
    <w:rsid w:val="49DA34D9"/>
    <w:rsid w:val="49E44C3E"/>
    <w:rsid w:val="4A080885"/>
    <w:rsid w:val="4A5A2FF0"/>
    <w:rsid w:val="4ACB00B3"/>
    <w:rsid w:val="4ADD6E33"/>
    <w:rsid w:val="4B1906C2"/>
    <w:rsid w:val="4B3043BA"/>
    <w:rsid w:val="4B4B2196"/>
    <w:rsid w:val="4B6978CC"/>
    <w:rsid w:val="4B8E7E3B"/>
    <w:rsid w:val="4BAF54B1"/>
    <w:rsid w:val="4C100C5A"/>
    <w:rsid w:val="4C28087F"/>
    <w:rsid w:val="4C322D9B"/>
    <w:rsid w:val="4C4B0D80"/>
    <w:rsid w:val="4CA4286F"/>
    <w:rsid w:val="4CBB68E8"/>
    <w:rsid w:val="4CCE5C39"/>
    <w:rsid w:val="4CEE4DC5"/>
    <w:rsid w:val="4D5A3C04"/>
    <w:rsid w:val="4D7112A8"/>
    <w:rsid w:val="4D896004"/>
    <w:rsid w:val="4D9F4EC9"/>
    <w:rsid w:val="4DE03454"/>
    <w:rsid w:val="4E507488"/>
    <w:rsid w:val="4E766588"/>
    <w:rsid w:val="4EAC5314"/>
    <w:rsid w:val="4EB643B1"/>
    <w:rsid w:val="4ED2625F"/>
    <w:rsid w:val="4F0C2A48"/>
    <w:rsid w:val="4F144097"/>
    <w:rsid w:val="4F267B60"/>
    <w:rsid w:val="4F3F69A3"/>
    <w:rsid w:val="5061355F"/>
    <w:rsid w:val="50656676"/>
    <w:rsid w:val="506F7733"/>
    <w:rsid w:val="50B079EF"/>
    <w:rsid w:val="50D40EA8"/>
    <w:rsid w:val="514F4075"/>
    <w:rsid w:val="519C4558"/>
    <w:rsid w:val="52077B58"/>
    <w:rsid w:val="52455887"/>
    <w:rsid w:val="52595FA5"/>
    <w:rsid w:val="52A87B2A"/>
    <w:rsid w:val="52BD79C8"/>
    <w:rsid w:val="52D860FA"/>
    <w:rsid w:val="530A54F1"/>
    <w:rsid w:val="53280FC2"/>
    <w:rsid w:val="5333305F"/>
    <w:rsid w:val="53383B95"/>
    <w:rsid w:val="5380560E"/>
    <w:rsid w:val="53933738"/>
    <w:rsid w:val="53B316E5"/>
    <w:rsid w:val="53BA5B4D"/>
    <w:rsid w:val="53DA1367"/>
    <w:rsid w:val="53E12CD7"/>
    <w:rsid w:val="541815D7"/>
    <w:rsid w:val="54A61FAB"/>
    <w:rsid w:val="54B26C85"/>
    <w:rsid w:val="54E41497"/>
    <w:rsid w:val="552503C0"/>
    <w:rsid w:val="55434EEF"/>
    <w:rsid w:val="55804D54"/>
    <w:rsid w:val="55FE3424"/>
    <w:rsid w:val="56245862"/>
    <w:rsid w:val="565D1267"/>
    <w:rsid w:val="56B440F1"/>
    <w:rsid w:val="56D732D4"/>
    <w:rsid w:val="578777C2"/>
    <w:rsid w:val="578D7AC0"/>
    <w:rsid w:val="57AE411F"/>
    <w:rsid w:val="57B27F05"/>
    <w:rsid w:val="57CB57EA"/>
    <w:rsid w:val="57CC2A22"/>
    <w:rsid w:val="57FF3E6E"/>
    <w:rsid w:val="58252CA0"/>
    <w:rsid w:val="58565A24"/>
    <w:rsid w:val="587A7E63"/>
    <w:rsid w:val="58CC00AC"/>
    <w:rsid w:val="58D108E4"/>
    <w:rsid w:val="58F23EC6"/>
    <w:rsid w:val="58F92290"/>
    <w:rsid w:val="59097FF9"/>
    <w:rsid w:val="591405E0"/>
    <w:rsid w:val="59693475"/>
    <w:rsid w:val="5A137381"/>
    <w:rsid w:val="5A2A6479"/>
    <w:rsid w:val="5A696FA1"/>
    <w:rsid w:val="5A8E2DBF"/>
    <w:rsid w:val="5AC56504"/>
    <w:rsid w:val="5B3723CA"/>
    <w:rsid w:val="5B846421"/>
    <w:rsid w:val="5BF23FEC"/>
    <w:rsid w:val="5C076A71"/>
    <w:rsid w:val="5C74653B"/>
    <w:rsid w:val="5CA3739D"/>
    <w:rsid w:val="5CCD7A63"/>
    <w:rsid w:val="5CED0783"/>
    <w:rsid w:val="5D6A120B"/>
    <w:rsid w:val="5DA659B4"/>
    <w:rsid w:val="5DB669A1"/>
    <w:rsid w:val="5DCA3558"/>
    <w:rsid w:val="5E60769B"/>
    <w:rsid w:val="5E827B7B"/>
    <w:rsid w:val="5F2E3A59"/>
    <w:rsid w:val="5F421CD0"/>
    <w:rsid w:val="5F4A6064"/>
    <w:rsid w:val="5F802CBB"/>
    <w:rsid w:val="5FB20F0C"/>
    <w:rsid w:val="6093031B"/>
    <w:rsid w:val="60932FCA"/>
    <w:rsid w:val="60E2185B"/>
    <w:rsid w:val="60F4333C"/>
    <w:rsid w:val="612742F0"/>
    <w:rsid w:val="613B36BB"/>
    <w:rsid w:val="61EF75BD"/>
    <w:rsid w:val="61F11F30"/>
    <w:rsid w:val="62BE3C02"/>
    <w:rsid w:val="62C37595"/>
    <w:rsid w:val="62C45016"/>
    <w:rsid w:val="632F50F4"/>
    <w:rsid w:val="63A56277"/>
    <w:rsid w:val="63B8771B"/>
    <w:rsid w:val="645D1C61"/>
    <w:rsid w:val="64852C4C"/>
    <w:rsid w:val="64B1701A"/>
    <w:rsid w:val="64F24DEB"/>
    <w:rsid w:val="64F80052"/>
    <w:rsid w:val="650C1320"/>
    <w:rsid w:val="65CD407A"/>
    <w:rsid w:val="66012ED5"/>
    <w:rsid w:val="662947D3"/>
    <w:rsid w:val="66965CDC"/>
    <w:rsid w:val="66E005EB"/>
    <w:rsid w:val="66FA2C87"/>
    <w:rsid w:val="67113D15"/>
    <w:rsid w:val="6733727D"/>
    <w:rsid w:val="67907244"/>
    <w:rsid w:val="67A04721"/>
    <w:rsid w:val="680571B7"/>
    <w:rsid w:val="68945B31"/>
    <w:rsid w:val="689C2C37"/>
    <w:rsid w:val="68A26FFC"/>
    <w:rsid w:val="68D27805"/>
    <w:rsid w:val="68F20E96"/>
    <w:rsid w:val="68F323CD"/>
    <w:rsid w:val="697E2379"/>
    <w:rsid w:val="69B377A2"/>
    <w:rsid w:val="69CA7D9D"/>
    <w:rsid w:val="6A0333FA"/>
    <w:rsid w:val="6A411560"/>
    <w:rsid w:val="6A4315BC"/>
    <w:rsid w:val="6A5F3B13"/>
    <w:rsid w:val="6A7C073B"/>
    <w:rsid w:val="6B4B3234"/>
    <w:rsid w:val="6B5219A3"/>
    <w:rsid w:val="6B9138E5"/>
    <w:rsid w:val="6C4D6722"/>
    <w:rsid w:val="6CB661BB"/>
    <w:rsid w:val="6CD04811"/>
    <w:rsid w:val="6D934609"/>
    <w:rsid w:val="6D991CDC"/>
    <w:rsid w:val="6DA74875"/>
    <w:rsid w:val="6DE531E6"/>
    <w:rsid w:val="6EC6766D"/>
    <w:rsid w:val="6F0A66BA"/>
    <w:rsid w:val="6F0C79BF"/>
    <w:rsid w:val="6F221B63"/>
    <w:rsid w:val="6F765F90"/>
    <w:rsid w:val="6F843FF2"/>
    <w:rsid w:val="6FD2002B"/>
    <w:rsid w:val="6FE45F3A"/>
    <w:rsid w:val="700C41FF"/>
    <w:rsid w:val="702D55A4"/>
    <w:rsid w:val="7040659E"/>
    <w:rsid w:val="704A2665"/>
    <w:rsid w:val="70526189"/>
    <w:rsid w:val="707A385E"/>
    <w:rsid w:val="70EC1824"/>
    <w:rsid w:val="71685DAD"/>
    <w:rsid w:val="716A5681"/>
    <w:rsid w:val="71AA2486"/>
    <w:rsid w:val="720F34AF"/>
    <w:rsid w:val="72FE5336"/>
    <w:rsid w:val="7306587D"/>
    <w:rsid w:val="73480007"/>
    <w:rsid w:val="73A3131E"/>
    <w:rsid w:val="73CF3EC1"/>
    <w:rsid w:val="73D5539A"/>
    <w:rsid w:val="73E93DBF"/>
    <w:rsid w:val="74A7099A"/>
    <w:rsid w:val="74B530B7"/>
    <w:rsid w:val="74EB3693"/>
    <w:rsid w:val="74F43B86"/>
    <w:rsid w:val="74FA31C0"/>
    <w:rsid w:val="750758DC"/>
    <w:rsid w:val="751F66B5"/>
    <w:rsid w:val="75AD1FE0"/>
    <w:rsid w:val="75BF0CCB"/>
    <w:rsid w:val="760133A5"/>
    <w:rsid w:val="76041DAB"/>
    <w:rsid w:val="7609783A"/>
    <w:rsid w:val="765C3ABF"/>
    <w:rsid w:val="76685B74"/>
    <w:rsid w:val="76896B66"/>
    <w:rsid w:val="76C0252A"/>
    <w:rsid w:val="76C5219A"/>
    <w:rsid w:val="76D57A40"/>
    <w:rsid w:val="76EC20A9"/>
    <w:rsid w:val="77476464"/>
    <w:rsid w:val="77777A8E"/>
    <w:rsid w:val="77A55610"/>
    <w:rsid w:val="77DB0C46"/>
    <w:rsid w:val="788556B3"/>
    <w:rsid w:val="78A01926"/>
    <w:rsid w:val="78B034A9"/>
    <w:rsid w:val="790A7EA5"/>
    <w:rsid w:val="792A3D2A"/>
    <w:rsid w:val="79405C12"/>
    <w:rsid w:val="79653A37"/>
    <w:rsid w:val="79B95C35"/>
    <w:rsid w:val="79E41D86"/>
    <w:rsid w:val="7A1C5986"/>
    <w:rsid w:val="7A36630D"/>
    <w:rsid w:val="7A3B6AE6"/>
    <w:rsid w:val="7A6A7A61"/>
    <w:rsid w:val="7AA85471"/>
    <w:rsid w:val="7AB266C6"/>
    <w:rsid w:val="7AE80793"/>
    <w:rsid w:val="7B493A8D"/>
    <w:rsid w:val="7C9324B4"/>
    <w:rsid w:val="7CC814FC"/>
    <w:rsid w:val="7CD6249B"/>
    <w:rsid w:val="7CDE75D3"/>
    <w:rsid w:val="7CFD4416"/>
    <w:rsid w:val="7D1516DF"/>
    <w:rsid w:val="7D6C452F"/>
    <w:rsid w:val="7DA51208"/>
    <w:rsid w:val="7DC77AF0"/>
    <w:rsid w:val="7DCE343B"/>
    <w:rsid w:val="7E7475FD"/>
    <w:rsid w:val="7E795155"/>
    <w:rsid w:val="7F332BAC"/>
    <w:rsid w:val="7F440F59"/>
    <w:rsid w:val="7F65392B"/>
    <w:rsid w:val="7F9709E3"/>
    <w:rsid w:val="7F9979B7"/>
    <w:rsid w:val="7F9C22D7"/>
    <w:rsid w:val="7FBF08A3"/>
    <w:rsid w:val="7FCD343C"/>
    <w:rsid w:val="7FD25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首行缩进"/>
    <w:basedOn w:val="1"/>
    <w:qFormat/>
    <w:uiPriority w:val="0"/>
  </w:style>
  <w:style w:type="paragraph" w:styleId="3">
    <w:name w:val="Normal Indent"/>
    <w:basedOn w:val="1"/>
    <w:qFormat/>
    <w:uiPriority w:val="0"/>
    <w:pPr>
      <w:snapToGrid w:val="0"/>
      <w:spacing w:before="60" w:after="60" w:line="440" w:lineRule="atLeast"/>
      <w:ind w:firstLine="480" w:firstLineChars="200"/>
    </w:pPr>
    <w:rPr>
      <w:rFonts w:cs="宋体"/>
      <w:sz w:val="24"/>
    </w:r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Body Text"/>
    <w:basedOn w:val="1"/>
    <w:qFormat/>
    <w:uiPriority w:val="0"/>
    <w:pPr>
      <w:spacing w:after="120"/>
    </w:pPr>
  </w:style>
  <w:style w:type="paragraph" w:styleId="6">
    <w:name w:val="Plain Text"/>
    <w:basedOn w:val="1"/>
    <w:qFormat/>
    <w:uiPriority w:val="0"/>
    <w:rPr>
      <w:rFonts w:ascii="宋体" w:hAnsi="Courier New"/>
      <w:szCs w:val="21"/>
    </w:rPr>
  </w:style>
  <w:style w:type="paragraph" w:styleId="7">
    <w:name w:val="Date"/>
    <w:basedOn w:val="1"/>
    <w:next w:val="1"/>
    <w:link w:val="20"/>
    <w:qFormat/>
    <w:uiPriority w:val="0"/>
    <w:pPr>
      <w:ind w:left="100" w:leftChars="2500"/>
    </w:pPr>
  </w:style>
  <w:style w:type="paragraph" w:styleId="8">
    <w:name w:val="Body Text Indent 2"/>
    <w:basedOn w:val="1"/>
    <w:qFormat/>
    <w:uiPriority w:val="0"/>
    <w:pPr>
      <w:spacing w:line="480" w:lineRule="auto"/>
      <w:ind w:left="420" w:leftChars="200"/>
    </w:pPr>
  </w:style>
  <w:style w:type="paragraph" w:styleId="9">
    <w:name w:val="Balloon Text"/>
    <w:basedOn w:val="1"/>
    <w:link w:val="21"/>
    <w:qFormat/>
    <w:uiPriority w:val="0"/>
    <w:rPr>
      <w:sz w:val="18"/>
      <w:szCs w:val="18"/>
    </w:rPr>
  </w:style>
  <w:style w:type="paragraph" w:styleId="10">
    <w:name w:val="footer"/>
    <w:basedOn w:val="1"/>
    <w:link w:val="2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link w:val="2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table" w:styleId="14">
    <w:name w:val="Table Grid"/>
    <w:basedOn w:val="13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16">
    <w:name w:val="Strong"/>
    <w:qFormat/>
    <w:uiPriority w:val="22"/>
    <w:rPr>
      <w:b/>
      <w:bCs/>
    </w:rPr>
  </w:style>
  <w:style w:type="character" w:styleId="17">
    <w:name w:val="page number"/>
    <w:qFormat/>
    <w:uiPriority w:val="0"/>
  </w:style>
  <w:style w:type="character" w:styleId="18">
    <w:name w:val="Emphasis"/>
    <w:qFormat/>
    <w:uiPriority w:val="20"/>
    <w:rPr>
      <w:i/>
      <w:iCs/>
    </w:rPr>
  </w:style>
  <w:style w:type="character" w:styleId="19">
    <w:name w:val="Hyperlink"/>
    <w:unhideWhenUsed/>
    <w:qFormat/>
    <w:uiPriority w:val="99"/>
    <w:rPr>
      <w:color w:val="0000CC"/>
      <w:u w:val="single"/>
    </w:rPr>
  </w:style>
  <w:style w:type="character" w:customStyle="1" w:styleId="20">
    <w:name w:val="日期 字符"/>
    <w:link w:val="7"/>
    <w:qFormat/>
    <w:uiPriority w:val="0"/>
    <w:rPr>
      <w:rFonts w:ascii="Calibri" w:hAnsi="Calibri"/>
      <w:kern w:val="2"/>
      <w:sz w:val="21"/>
      <w:szCs w:val="24"/>
    </w:rPr>
  </w:style>
  <w:style w:type="character" w:customStyle="1" w:styleId="21">
    <w:name w:val="批注框文本 字符"/>
    <w:link w:val="9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22">
    <w:name w:val="页脚 字符"/>
    <w:link w:val="10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23">
    <w:name w:val="页眉 字符"/>
    <w:link w:val="11"/>
    <w:qFormat/>
    <w:uiPriority w:val="0"/>
    <w:rPr>
      <w:rFonts w:ascii="Calibri" w:hAnsi="Calibri"/>
      <w:kern w:val="2"/>
      <w:sz w:val="18"/>
      <w:szCs w:val="18"/>
    </w:rPr>
  </w:style>
  <w:style w:type="paragraph" w:styleId="24">
    <w:name w:val="List Paragraph"/>
    <w:basedOn w:val="1"/>
    <w:qFormat/>
    <w:uiPriority w:val="34"/>
    <w:pPr>
      <w:ind w:firstLine="420" w:firstLineChars="200"/>
    </w:pPr>
    <w:rPr>
      <w:rFonts w:ascii="等线" w:hAnsi="等线" w:eastAsia="等线"/>
      <w:szCs w:val="22"/>
    </w:rPr>
  </w:style>
  <w:style w:type="paragraph" w:customStyle="1" w:styleId="25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微软雅黑" w:hAnsi="微软雅黑" w:eastAsia="微软雅黑" w:cs="Times New Roman"/>
      <w:color w:val="000000"/>
      <w:sz w:val="24"/>
      <w:lang w:val="en-US" w:eastAsia="zh-CN" w:bidi="ar-SA"/>
    </w:rPr>
  </w:style>
  <w:style w:type="character" w:customStyle="1" w:styleId="26">
    <w:name w:val="font41"/>
    <w:basedOn w:val="15"/>
    <w:qFormat/>
    <w:uiPriority w:val="0"/>
    <w:rPr>
      <w:rFonts w:hint="eastAsia" w:ascii="方正仿宋_GBK" w:hAnsi="方正仿宋_GBK" w:eastAsia="方正仿宋_GBK" w:cs="方正仿宋_GBK"/>
      <w:color w:val="000000"/>
      <w:sz w:val="28"/>
      <w:szCs w:val="28"/>
      <w:u w:val="none"/>
    </w:rPr>
  </w:style>
  <w:style w:type="character" w:customStyle="1" w:styleId="27">
    <w:name w:val="font51"/>
    <w:basedOn w:val="15"/>
    <w:qFormat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  <w:style w:type="character" w:customStyle="1" w:styleId="28">
    <w:name w:val="font21"/>
    <w:basedOn w:val="15"/>
    <w:qFormat/>
    <w:uiPriority w:val="0"/>
    <w:rPr>
      <w:rFonts w:hint="eastAsia" w:ascii="方正仿宋_GBK" w:hAnsi="方正仿宋_GBK" w:eastAsia="方正仿宋_GBK" w:cs="方正仿宋_GBK"/>
      <w:color w:val="000000"/>
      <w:sz w:val="28"/>
      <w:szCs w:val="28"/>
      <w:u w:val="none"/>
    </w:rPr>
  </w:style>
  <w:style w:type="character" w:customStyle="1" w:styleId="29">
    <w:name w:val="font11"/>
    <w:basedOn w:val="15"/>
    <w:qFormat/>
    <w:uiPriority w:val="0"/>
    <w:rPr>
      <w:rFonts w:hint="eastAsia" w:ascii="方正仿宋_GBK" w:hAnsi="方正仿宋_GBK" w:eastAsia="方正仿宋_GBK" w:cs="方正仿宋_GBK"/>
      <w:color w:val="000000"/>
      <w:sz w:val="28"/>
      <w:szCs w:val="28"/>
      <w:u w:val="none"/>
    </w:rPr>
  </w:style>
  <w:style w:type="character" w:customStyle="1" w:styleId="30">
    <w:name w:val="font31"/>
    <w:basedOn w:val="15"/>
    <w:qFormat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360MoveData\Users\dell\Desktop\&#12304;&#35843;&#25972;&#12305;&#25945;&#32946;&#25991;&#20307;&#23616;&#21521;&#31649;&#22996;&#20250;&#35831;&#31034;&#25110;&#25253;&#21578;&#21442;&#32771;&#27169;&#26495;(1)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5094E87-7C7F-46D6-8732-87EA3BA6DFF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【调整】教育文体局向管委会请示或报告参考模板(1)</Template>
  <Pages>5</Pages>
  <Words>2876</Words>
  <Characters>3115</Characters>
  <Lines>24</Lines>
  <Paragraphs>6</Paragraphs>
  <TotalTime>1</TotalTime>
  <ScaleCrop>false</ScaleCrop>
  <LinksUpToDate>false</LinksUpToDate>
  <CharactersWithSpaces>3118</CharactersWithSpaces>
  <Application>WPS Office_12.1.0.20288_F1E327BC-269C-435d-A152-05C5408002CA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2023-06-09T05:33:00Z</dcterms:created>
  <dc:creator>小品</dc:creator>
  <cp:lastModifiedBy>“鲸鱼”...</cp:lastModifiedBy>
  <cp:lastPrinted>2025-03-14T05:23:00Z</cp:lastPrinted>
  <dcterms:modified xsi:type="dcterms:W3CDTF">2025-03-17T05:33:00Z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2052-12.1.0.20288</vt:lpwstr>
  </property>
  <property fmtid="{D5CDD505-2E9C-101B-9397-08002B2CF9AE}" pid="3" name="ICV">
    <vt:lpwstr>31E4244873F746F39BF122529EE87BD6_13</vt:lpwstr>
  </property>
  <property fmtid="{D5CDD505-2E9C-101B-9397-08002B2CF9AE}" pid="4" name="KSOTemplateDocerSaveRecord">
    <vt:lpwstr>eyJoZGlkIjoiYzFhOGFiNWUwNTlmMjk2Yzk1Mzc2NTE0OTc1MDEwODEiLCJ1c2VySWQiOiIyMDU5MDYyODMifQ==</vt:lpwstr>
  </property>
</Properties>
</file>